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B281" w14:textId="2DFFF819" w:rsidR="00E929C7" w:rsidRDefault="002F22C0" w:rsidP="00CC3BB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58F5A813" wp14:editId="1FE01324">
                <wp:simplePos x="0" y="0"/>
                <wp:positionH relativeFrom="column">
                  <wp:posOffset>1365250</wp:posOffset>
                </wp:positionH>
                <wp:positionV relativeFrom="paragraph">
                  <wp:posOffset>7150100</wp:posOffset>
                </wp:positionV>
                <wp:extent cx="1238250" cy="203200"/>
                <wp:effectExtent l="19050" t="19050" r="19050" b="25400"/>
                <wp:wrapNone/>
                <wp:docPr id="67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32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1BA08" id="Rectangle 247" o:spid="_x0000_s1026" style="position:absolute;margin-left:107.5pt;margin-top:563pt;width:97.5pt;height:16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" filled="f" strokecolor="#365f91 [240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868D182" wp14:editId="7992BAF5">
                <wp:simplePos x="0" y="0"/>
                <wp:positionH relativeFrom="column">
                  <wp:posOffset>3143250</wp:posOffset>
                </wp:positionH>
                <wp:positionV relativeFrom="paragraph">
                  <wp:posOffset>4895850</wp:posOffset>
                </wp:positionV>
                <wp:extent cx="1212850" cy="196850"/>
                <wp:effectExtent l="19050" t="19050" r="25400" b="12700"/>
                <wp:wrapNone/>
                <wp:docPr id="67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1968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DEA22" id="Rectangle 247" o:spid="_x0000_s1026" style="position:absolute;margin-left:247.5pt;margin-top:385.5pt;width:95.5pt;height:15.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" filled="f" strokecolor="#365f91 [240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536B2E99" wp14:editId="4D1CDEEB">
                <wp:simplePos x="0" y="0"/>
                <wp:positionH relativeFrom="column">
                  <wp:posOffset>5035550</wp:posOffset>
                </wp:positionH>
                <wp:positionV relativeFrom="paragraph">
                  <wp:posOffset>2736850</wp:posOffset>
                </wp:positionV>
                <wp:extent cx="1295400" cy="209550"/>
                <wp:effectExtent l="19050" t="19050" r="19050" b="19050"/>
                <wp:wrapNone/>
                <wp:docPr id="67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095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97F06" id="Rectangle 247" o:spid="_x0000_s1026" style="position:absolute;margin-left:396.5pt;margin-top:215.5pt;width:102pt;height:16.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" filled="f" strokecolor="#365f91 [240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3A5E776A" wp14:editId="5761FB80">
                <wp:simplePos x="0" y="0"/>
                <wp:positionH relativeFrom="column">
                  <wp:posOffset>-393700</wp:posOffset>
                </wp:positionH>
                <wp:positionV relativeFrom="paragraph">
                  <wp:posOffset>2755900</wp:posOffset>
                </wp:positionV>
                <wp:extent cx="1282700" cy="190500"/>
                <wp:effectExtent l="19050" t="19050" r="12700" b="19050"/>
                <wp:wrapNone/>
                <wp:docPr id="3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1905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2167" id="Rectangle 247" o:spid="_x0000_s1026" style="position:absolute;margin-left:-31pt;margin-top:217pt;width:101pt;height:1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" filled="f" strokecolor="#365f91 [2404]" strokeweight="2.25pt"/>
            </w:pict>
          </mc:Fallback>
        </mc:AlternateContent>
      </w:r>
      <w:r w:rsidR="006D3332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353C0DD9" wp14:editId="5323DD1A">
                <wp:simplePos x="0" y="0"/>
                <wp:positionH relativeFrom="column">
                  <wp:posOffset>2895600</wp:posOffset>
                </wp:positionH>
                <wp:positionV relativeFrom="paragraph">
                  <wp:posOffset>6261100</wp:posOffset>
                </wp:positionV>
                <wp:extent cx="1714500" cy="1828800"/>
                <wp:effectExtent l="0" t="0" r="0" b="0"/>
                <wp:wrapNone/>
                <wp:docPr id="62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"/>
                              <w:gridCol w:w="397"/>
                              <w:gridCol w:w="386"/>
                              <w:gridCol w:w="406"/>
                              <w:gridCol w:w="386"/>
                              <w:gridCol w:w="386"/>
                              <w:gridCol w:w="386"/>
                            </w:tblGrid>
                            <w:tr w:rsidR="007A63D7" w14:paraId="49F25E68" w14:textId="77777777" w:rsidTr="003C675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6"/>
                                <w:tblHeader/>
                              </w:trPr>
                              <w:tc>
                                <w:tcPr>
                                  <w:tcW w:w="2734" w:type="dxa"/>
                                  <w:gridSpan w:val="7"/>
                                </w:tcPr>
                                <w:p w14:paraId="05EF573C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  <w:tr w:rsidR="007A63D7" w14:paraId="1C9BB452" w14:textId="77777777" w:rsidTr="003C675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16"/>
                                <w:tblHeader/>
                              </w:trPr>
                              <w:tc>
                                <w:tcPr>
                                  <w:tcW w:w="386" w:type="dxa"/>
                                </w:tcPr>
                                <w:p w14:paraId="721C8BCD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C2C3760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7553A1C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7BA33503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F35A30F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7BD50BE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4CF37C8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39A38D3A" w14:textId="77777777" w:rsidTr="003C675C">
                              <w:trPr>
                                <w:trHeight w:val="22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C617E44" w14:textId="5701C87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6335AD53" w14:textId="7A752F9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D4732F4" w14:textId="7CB0697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4F7A8066" w14:textId="16CA9C07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299CA704" w14:textId="75D06905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9C015BF" w14:textId="5759D2A9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90F43A9" w14:textId="37DB7754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7A63D7" w14:paraId="4DDB45E6" w14:textId="77777777" w:rsidTr="003C675C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26DB3F3" w14:textId="65A7CDC8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559D4EDD" w14:textId="7B3815B4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EE7491B" w14:textId="28E3EEE4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59EC5BF6" w14:textId="4B4E2329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B90CD53" w14:textId="46AB9F98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D21C4A3" w14:textId="7E770124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73819919" w14:textId="21D9C9D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</w:tr>
                            <w:tr w:rsidR="007A63D7" w14:paraId="11D9C2E9" w14:textId="77777777" w:rsidTr="003C675C">
                              <w:trPr>
                                <w:trHeight w:val="22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0155F18" w14:textId="21B3BA3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7EEE140D" w14:textId="2CD6A3C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E842C23" w14:textId="0744EAA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7F9E0677" w14:textId="51316AB5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6C6AF592" w14:textId="74C9D525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E5BC312" w14:textId="414D6B91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1576C13" w14:textId="2672A6B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7A63D7" w14:paraId="080D3072" w14:textId="77777777" w:rsidTr="003C675C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A172C5A" w14:textId="3533B5F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160D5785" w14:textId="5786125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8E34ACE" w14:textId="67F786B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62B9913B" w14:textId="587AADC8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40580D2" w14:textId="646A5F4F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22B997B" w14:textId="007E8AE4" w:rsidR="007A63D7" w:rsidRPr="00C33D57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DABEF6E" w14:textId="5240558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</w:tr>
                            <w:tr w:rsidR="007A63D7" w14:paraId="186D37A3" w14:textId="77777777" w:rsidTr="003C675C">
                              <w:trPr>
                                <w:trHeight w:val="8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D0844F3" w14:textId="4F398F7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14A1FAE" w14:textId="0BA190F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3AE245C" w14:textId="5043EC09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5AB5C891" w14:textId="58C302F7" w:rsidR="007A63D7" w:rsidRPr="00C33D5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ADC5924" w14:textId="4C559492" w:rsidR="007A63D7" w:rsidRPr="00C33D5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2547439" w14:textId="0A3192E3" w:rsidR="007A63D7" w:rsidRPr="00C33D5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CFB86C0" w14:textId="2ADCCCE2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7A63D7" w14:paraId="6B0A55C5" w14:textId="77777777" w:rsidTr="003C675C">
                              <w:trPr>
                                <w:trHeight w:val="8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0FC316C" w14:textId="73ACB95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600C178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60AEC23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1C11E8DD" w14:textId="77777777" w:rsidR="007A63D7" w:rsidRPr="007B3281" w:rsidRDefault="007A63D7" w:rsidP="00813451">
                                  <w:pPr>
                                    <w:spacing w:line="240" w:lineRule="auto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61F1A5B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2431E7B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3F50D42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06895AA2" w14:textId="77777777" w:rsidR="007A63D7" w:rsidRPr="0033443B" w:rsidRDefault="007A63D7" w:rsidP="003C67F1">
                            <w:pPr>
                              <w:jc w:val="center"/>
                              <w:rPr>
                                <w:rFonts w:ascii="Helvetica" w:hAnsi="Helvetica"/>
                                <w:color w:val="93959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C0DD9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6" type="#_x0000_t202" style="position:absolute;margin-left:228pt;margin-top:493pt;width:135pt;height:2in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" filled="f" stroked="f">
                <v:textbox inset="0,0,0,0">
                  <w:txbxContent>
                    <w:tbl>
                      <w:tblPr>
                        <w:tblStyle w:val="Calendar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6"/>
                        <w:gridCol w:w="397"/>
                        <w:gridCol w:w="386"/>
                        <w:gridCol w:w="406"/>
                        <w:gridCol w:w="386"/>
                        <w:gridCol w:w="386"/>
                        <w:gridCol w:w="386"/>
                      </w:tblGrid>
                      <w:tr w:rsidR="007A63D7" w14:paraId="49F25E68" w14:textId="77777777" w:rsidTr="003C675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6"/>
                          <w:tblHeader/>
                        </w:trPr>
                        <w:tc>
                          <w:tcPr>
                            <w:tcW w:w="2734" w:type="dxa"/>
                            <w:gridSpan w:val="7"/>
                          </w:tcPr>
                          <w:p w14:paraId="05EF573C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november</w:t>
                            </w:r>
                          </w:p>
                        </w:tc>
                      </w:tr>
                      <w:tr w:rsidR="007A63D7" w14:paraId="1C9BB452" w14:textId="77777777" w:rsidTr="003C675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16"/>
                          <w:tblHeader/>
                        </w:trPr>
                        <w:tc>
                          <w:tcPr>
                            <w:tcW w:w="386" w:type="dxa"/>
                          </w:tcPr>
                          <w:p w14:paraId="721C8BCD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4C2C3760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7553A1C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7BA33503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3F35A30F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7BD50BE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04CF37C8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39A38D3A" w14:textId="77777777" w:rsidTr="003C675C">
                        <w:trPr>
                          <w:trHeight w:val="222"/>
                        </w:trPr>
                        <w:tc>
                          <w:tcPr>
                            <w:tcW w:w="386" w:type="dxa"/>
                          </w:tcPr>
                          <w:p w14:paraId="1C617E44" w14:textId="5701C87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6335AD53" w14:textId="7A752F9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D4732F4" w14:textId="7CB0697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4F7A8066" w14:textId="16CA9C07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299CA704" w14:textId="75D06905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9C015BF" w14:textId="5759D2A9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590F43A9" w14:textId="37DB7754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7A63D7" w14:paraId="4DDB45E6" w14:textId="77777777" w:rsidTr="003C675C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526DB3F3" w14:textId="65A7CDC8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559D4EDD" w14:textId="7B3815B4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EE7491B" w14:textId="28E3EEE4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59EC5BF6" w14:textId="4B4E2329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B90CD53" w14:textId="46AB9F98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D21C4A3" w14:textId="7E770124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73819919" w14:textId="21D9C9D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14</w:t>
                            </w:r>
                          </w:p>
                        </w:tc>
                      </w:tr>
                      <w:tr w:rsidR="007A63D7" w14:paraId="11D9C2E9" w14:textId="77777777" w:rsidTr="003C675C">
                        <w:trPr>
                          <w:trHeight w:val="222"/>
                        </w:trPr>
                        <w:tc>
                          <w:tcPr>
                            <w:tcW w:w="386" w:type="dxa"/>
                          </w:tcPr>
                          <w:p w14:paraId="70155F18" w14:textId="21B3BA3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7EEE140D" w14:textId="2CD6A3C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E842C23" w14:textId="0744EAA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7F9E0677" w14:textId="51316AB5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6C6AF592" w14:textId="74C9D525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E5BC312" w14:textId="414D6B91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01576C13" w14:textId="2672A6B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7A63D7" w14:paraId="080D3072" w14:textId="77777777" w:rsidTr="003C675C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6A172C5A" w14:textId="3533B5F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160D5785" w14:textId="5786125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8E34ACE" w14:textId="67F786B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62B9913B" w14:textId="587AADC8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40580D2" w14:textId="646A5F4F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622B997B" w14:textId="007E8AE4" w:rsidR="007A63D7" w:rsidRPr="00C33D57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3DABEF6E" w14:textId="5240558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28</w:t>
                            </w:r>
                          </w:p>
                        </w:tc>
                      </w:tr>
                      <w:tr w:rsidR="007A63D7" w14:paraId="186D37A3" w14:textId="77777777" w:rsidTr="003C675C">
                        <w:trPr>
                          <w:trHeight w:val="85"/>
                        </w:trPr>
                        <w:tc>
                          <w:tcPr>
                            <w:tcW w:w="386" w:type="dxa"/>
                          </w:tcPr>
                          <w:p w14:paraId="7D0844F3" w14:textId="4F398F7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414A1FAE" w14:textId="0BA190F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3AE245C" w14:textId="5043EC09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5AB5C891" w14:textId="58C302F7" w:rsidR="007A63D7" w:rsidRPr="00C33D5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0ADC5924" w14:textId="4C559492" w:rsidR="007A63D7" w:rsidRPr="00C33D5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42547439" w14:textId="0A3192E3" w:rsidR="007A63D7" w:rsidRPr="00C33D5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3CFB86C0" w14:textId="2ADCCCE2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7A63D7" w14:paraId="6B0A55C5" w14:textId="77777777" w:rsidTr="003C675C">
                        <w:trPr>
                          <w:trHeight w:val="85"/>
                        </w:trPr>
                        <w:tc>
                          <w:tcPr>
                            <w:tcW w:w="386" w:type="dxa"/>
                          </w:tcPr>
                          <w:p w14:paraId="30FC316C" w14:textId="73ACB95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600C178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760AEC23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1C11E8DD" w14:textId="77777777" w:rsidR="007A63D7" w:rsidRPr="007B3281" w:rsidRDefault="007A63D7" w:rsidP="00813451">
                            <w:pPr>
                              <w:spacing w:line="240" w:lineRule="auto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761F1A5B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22431E7B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03F50D42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06895AA2" w14:textId="77777777" w:rsidR="007A63D7" w:rsidRPr="0033443B" w:rsidRDefault="007A63D7" w:rsidP="003C67F1">
                      <w:pPr>
                        <w:jc w:val="center"/>
                        <w:rPr>
                          <w:rFonts w:ascii="Helvetica" w:hAnsi="Helvetica"/>
                          <w:color w:val="939598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2607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2709EA8C" wp14:editId="144D6ED9">
                <wp:simplePos x="0" y="0"/>
                <wp:positionH relativeFrom="column">
                  <wp:posOffset>2978330</wp:posOffset>
                </wp:positionH>
                <wp:positionV relativeFrom="paragraph">
                  <wp:posOffset>1837509</wp:posOffset>
                </wp:positionV>
                <wp:extent cx="1735183" cy="1743075"/>
                <wp:effectExtent l="0" t="0" r="17780" b="9525"/>
                <wp:wrapNone/>
                <wp:docPr id="63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183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"/>
                              <w:gridCol w:w="397"/>
                              <w:gridCol w:w="386"/>
                              <w:gridCol w:w="406"/>
                              <w:gridCol w:w="386"/>
                              <w:gridCol w:w="386"/>
                              <w:gridCol w:w="386"/>
                            </w:tblGrid>
                            <w:tr w:rsidR="007A63D7" w14:paraId="20EC2F9C" w14:textId="77777777" w:rsidTr="009F68B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0"/>
                                <w:tblHeader/>
                              </w:trPr>
                              <w:tc>
                                <w:tcPr>
                                  <w:tcW w:w="2733" w:type="dxa"/>
                                  <w:gridSpan w:val="7"/>
                                </w:tcPr>
                                <w:p w14:paraId="77194EAD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March</w:t>
                                  </w:r>
                                </w:p>
                              </w:tc>
                            </w:tr>
                            <w:tr w:rsidR="007A63D7" w14:paraId="1115CD9A" w14:textId="77777777" w:rsidTr="00A6731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18"/>
                                <w:tblHeader/>
                              </w:trPr>
                              <w:tc>
                                <w:tcPr>
                                  <w:tcW w:w="386" w:type="dxa"/>
                                </w:tcPr>
                                <w:p w14:paraId="1FEB2CFF" w14:textId="77777777" w:rsidR="007A63D7" w:rsidRPr="003C675C" w:rsidRDefault="007A63D7" w:rsidP="00D01413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 w:rsidRPr="003C675C"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C29E464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E2B9B2F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9ED1F29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8D12D80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BCB7DE2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8A94700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57F3D694" w14:textId="77777777" w:rsidTr="00A6731A">
                              <w:trPr>
                                <w:trHeight w:val="224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C7D5781" w14:textId="60C5B25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3F929913" w14:textId="1B585E7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60743FE" w14:textId="282DF74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0FC85C2A" w14:textId="0673D05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4847886" w14:textId="240C248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3910682C" w14:textId="00E2D64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579425D" w14:textId="32ACA75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7A63D7" w14:paraId="6BC40E78" w14:textId="77777777" w:rsidTr="00A6731A">
                              <w:trPr>
                                <w:trHeight w:val="21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07BE214" w14:textId="003E953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6B9CEBD6" w14:textId="1C5DA2D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E105106" w14:textId="69F900A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53013CC1" w14:textId="749733A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1848F67" w14:textId="41A5876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57E53B7" w14:textId="79732BF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A5E392B" w14:textId="23DA5D54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</w:tr>
                            <w:tr w:rsidR="007A63D7" w14:paraId="4EA93AFC" w14:textId="77777777" w:rsidTr="00A6731A">
                              <w:trPr>
                                <w:trHeight w:val="224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B6C085B" w14:textId="532A9A7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5A896126" w14:textId="7010A96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6360E3B1" w14:textId="606B5C9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170BE4EE" w14:textId="4922F94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3E5A39F4" w14:textId="06B1C558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266E2806" w14:textId="1A9911F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B02349C" w14:textId="0990E15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7A63D7" w14:paraId="0C461C48" w14:textId="77777777" w:rsidTr="00A6731A">
                              <w:trPr>
                                <w:trHeight w:val="21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D48A831" w14:textId="7B3E7A2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7769470D" w14:textId="57DE176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CD7A31A" w14:textId="5E6061D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1798ED25" w14:textId="380D1D8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60CE6FF8" w14:textId="04FACDD3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AAA5A87" w14:textId="43EB7CD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45FDA4A" w14:textId="5CBABB5B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</w:tr>
                            <w:tr w:rsidR="007A63D7" w14:paraId="65F4C323" w14:textId="77777777" w:rsidTr="00A6731A">
                              <w:trPr>
                                <w:trHeight w:val="8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8B7AFFF" w14:textId="3D6B342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9E7D288" w14:textId="1E016E23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D847FDB" w14:textId="00DF69F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2F299CDF" w14:textId="15F1E288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A73E635" w14:textId="7B8C4A2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B537F3A" w14:textId="5005C233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D44DD90" w14:textId="07F802B6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7A63D7" w14:paraId="6F7FBE82" w14:textId="77777777" w:rsidTr="009F68BE">
                              <w:trPr>
                                <w:trHeight w:val="8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9EF1025" w14:textId="508CADF9" w:rsidR="007A63D7" w:rsidRPr="00C0278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34B5400" w14:textId="3FFB0997" w:rsidR="007A63D7" w:rsidRPr="00C0278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BE267E1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17B80173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91C6309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11003F9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E7527AB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12BC76F1" w14:textId="77777777" w:rsidR="007A63D7" w:rsidRPr="0033443B" w:rsidRDefault="007A63D7" w:rsidP="00F74FE4">
                            <w:pPr>
                              <w:jc w:val="center"/>
                              <w:rPr>
                                <w:rFonts w:ascii="Helvetica" w:hAnsi="Helvetica"/>
                                <w:color w:val="93959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9EA8C" id="Text Box 159" o:spid="_x0000_s1027" type="#_x0000_t202" style="position:absolute;margin-left:234.5pt;margin-top:144.7pt;width:136.65pt;height:137.25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Calendar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6"/>
                        <w:gridCol w:w="397"/>
                        <w:gridCol w:w="386"/>
                        <w:gridCol w:w="406"/>
                        <w:gridCol w:w="386"/>
                        <w:gridCol w:w="386"/>
                        <w:gridCol w:w="386"/>
                      </w:tblGrid>
                      <w:tr w:rsidR="007A63D7" w14:paraId="20EC2F9C" w14:textId="77777777" w:rsidTr="009F68B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0"/>
                          <w:tblHeader/>
                        </w:trPr>
                        <w:tc>
                          <w:tcPr>
                            <w:tcW w:w="2733" w:type="dxa"/>
                            <w:gridSpan w:val="7"/>
                          </w:tcPr>
                          <w:p w14:paraId="77194EAD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March</w:t>
                            </w:r>
                          </w:p>
                        </w:tc>
                      </w:tr>
                      <w:tr w:rsidR="007A63D7" w14:paraId="1115CD9A" w14:textId="77777777" w:rsidTr="00A6731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18"/>
                          <w:tblHeader/>
                        </w:trPr>
                        <w:tc>
                          <w:tcPr>
                            <w:tcW w:w="386" w:type="dxa"/>
                          </w:tcPr>
                          <w:p w14:paraId="1FEB2CFF" w14:textId="77777777" w:rsidR="007A63D7" w:rsidRPr="003C675C" w:rsidRDefault="007A63D7" w:rsidP="00D0141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3C675C"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1C29E464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E2B9B2F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39ED1F29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8D12D80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6BCB7DE2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78A94700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57F3D694" w14:textId="77777777" w:rsidTr="00A6731A">
                        <w:trPr>
                          <w:trHeight w:val="224"/>
                        </w:trPr>
                        <w:tc>
                          <w:tcPr>
                            <w:tcW w:w="386" w:type="dxa"/>
                          </w:tcPr>
                          <w:p w14:paraId="0C7D5781" w14:textId="60C5B25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3F929913" w14:textId="1B585E7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60743FE" w14:textId="282DF74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0FC85C2A" w14:textId="0673D05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4847886" w14:textId="240C248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3910682C" w14:textId="00E2D64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4579425D" w14:textId="32ACA75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7A63D7" w14:paraId="6BC40E78" w14:textId="77777777" w:rsidTr="00A6731A">
                        <w:trPr>
                          <w:trHeight w:val="218"/>
                        </w:trPr>
                        <w:tc>
                          <w:tcPr>
                            <w:tcW w:w="386" w:type="dxa"/>
                          </w:tcPr>
                          <w:p w14:paraId="407BE214" w14:textId="003E953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6B9CEBD6" w14:textId="1C5DA2D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E105106" w14:textId="69F900A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53013CC1" w14:textId="749733A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1848F67" w14:textId="41A5876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57E53B7" w14:textId="79732BF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A5E392B" w14:textId="23DA5D54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14</w:t>
                            </w:r>
                          </w:p>
                        </w:tc>
                      </w:tr>
                      <w:tr w:rsidR="007A63D7" w14:paraId="4EA93AFC" w14:textId="77777777" w:rsidTr="00A6731A">
                        <w:trPr>
                          <w:trHeight w:val="224"/>
                        </w:trPr>
                        <w:tc>
                          <w:tcPr>
                            <w:tcW w:w="386" w:type="dxa"/>
                          </w:tcPr>
                          <w:p w14:paraId="5B6C085B" w14:textId="532A9A7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5A896126" w14:textId="7010A96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6360E3B1" w14:textId="606B5C9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170BE4EE" w14:textId="4922F94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3E5A39F4" w14:textId="06B1C558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266E2806" w14:textId="1A9911F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6B02349C" w14:textId="0990E15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7A63D7" w14:paraId="0C461C48" w14:textId="77777777" w:rsidTr="00A6731A">
                        <w:trPr>
                          <w:trHeight w:val="218"/>
                        </w:trPr>
                        <w:tc>
                          <w:tcPr>
                            <w:tcW w:w="386" w:type="dxa"/>
                          </w:tcPr>
                          <w:p w14:paraId="4D48A831" w14:textId="7B3E7A2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7769470D" w14:textId="57DE176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CD7A31A" w14:textId="5E6061D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1798ED25" w14:textId="380D1D8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60CE6FF8" w14:textId="04FACDD3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6AAA5A87" w14:textId="43EB7CD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45FDA4A" w14:textId="5CBABB5B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28</w:t>
                            </w:r>
                          </w:p>
                        </w:tc>
                      </w:tr>
                      <w:tr w:rsidR="007A63D7" w14:paraId="65F4C323" w14:textId="77777777" w:rsidTr="00A6731A">
                        <w:trPr>
                          <w:trHeight w:val="86"/>
                        </w:trPr>
                        <w:tc>
                          <w:tcPr>
                            <w:tcW w:w="386" w:type="dxa"/>
                          </w:tcPr>
                          <w:p w14:paraId="78B7AFFF" w14:textId="3D6B342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39E7D288" w14:textId="1E016E23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D847FDB" w14:textId="00DF69F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2F299CDF" w14:textId="15F1E288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6A73E635" w14:textId="7B8C4A2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7B537F3A" w14:textId="5005C233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4D44DD90" w14:textId="07F802B6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7A63D7" w14:paraId="6F7FBE82" w14:textId="77777777" w:rsidTr="009F68BE">
                        <w:trPr>
                          <w:trHeight w:val="86"/>
                        </w:trPr>
                        <w:tc>
                          <w:tcPr>
                            <w:tcW w:w="386" w:type="dxa"/>
                          </w:tcPr>
                          <w:p w14:paraId="79EF1025" w14:textId="508CADF9" w:rsidR="007A63D7" w:rsidRPr="00C0278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34B5400" w14:textId="3FFB0997" w:rsidR="007A63D7" w:rsidRPr="00C0278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5BE267E1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17B80173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091C6309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211003F9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7E7527AB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12BC76F1" w14:textId="77777777" w:rsidR="007A63D7" w:rsidRPr="0033443B" w:rsidRDefault="007A63D7" w:rsidP="00F74FE4">
                      <w:pPr>
                        <w:jc w:val="center"/>
                        <w:rPr>
                          <w:rFonts w:ascii="Helvetica" w:hAnsi="Helvetica"/>
                          <w:color w:val="939598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3EF8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7FE81B4" wp14:editId="307CE01A">
                <wp:simplePos x="0" y="0"/>
                <wp:positionH relativeFrom="column">
                  <wp:posOffset>2281646</wp:posOffset>
                </wp:positionH>
                <wp:positionV relativeFrom="paragraph">
                  <wp:posOffset>243840</wp:posOffset>
                </wp:positionV>
                <wp:extent cx="2318475" cy="312148"/>
                <wp:effectExtent l="0" t="0" r="0" b="0"/>
                <wp:wrapNone/>
                <wp:docPr id="635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475" cy="31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9B716" w14:textId="4B3C4FC0" w:rsidR="00C17A78" w:rsidRDefault="00C17A78" w:rsidP="00A6731A">
                            <w:pPr>
                              <w:rPr>
                                <w:b/>
                                <w:color w:val="auto"/>
                                <w:sz w:val="2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14"/>
                                <w:u w:val="single"/>
                              </w:rPr>
                              <w:t>Brush &amp; Bulk</w:t>
                            </w:r>
                          </w:p>
                          <w:p w14:paraId="08AB0EF0" w14:textId="37B09AA7" w:rsidR="007A63D7" w:rsidRPr="00E97CBD" w:rsidRDefault="007A63D7" w:rsidP="00A6731A">
                            <w:pPr>
                              <w:rPr>
                                <w:b/>
                                <w:color w:val="auto"/>
                                <w:sz w:val="2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14"/>
                                <w:u w:val="single"/>
                              </w:rPr>
                              <w:t>pick-up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81B4" id="Text Box 214" o:spid="_x0000_s1028" type="#_x0000_t202" style="position:absolute;margin-left:179.65pt;margin-top:19.2pt;width:182.55pt;height:24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" filled="f" stroked="f">
                <v:textbox>
                  <w:txbxContent>
                    <w:p w14:paraId="0D29B716" w14:textId="4B3C4FC0" w:rsidR="00C17A78" w:rsidRDefault="00C17A78" w:rsidP="00A6731A">
                      <w:pPr>
                        <w:rPr>
                          <w:b/>
                          <w:color w:val="auto"/>
                          <w:sz w:val="24"/>
                          <w:szCs w:val="14"/>
                          <w:u w:val="single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14"/>
                          <w:u w:val="single"/>
                        </w:rPr>
                        <w:t>Brush &amp; Bulk</w:t>
                      </w:r>
                    </w:p>
                    <w:p w14:paraId="08AB0EF0" w14:textId="37B09AA7" w:rsidR="007A63D7" w:rsidRPr="00E97CBD" w:rsidRDefault="007A63D7" w:rsidP="00A6731A">
                      <w:pPr>
                        <w:rPr>
                          <w:b/>
                          <w:color w:val="auto"/>
                          <w:sz w:val="24"/>
                          <w:szCs w:val="14"/>
                          <w:u w:val="single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14"/>
                          <w:u w:val="single"/>
                        </w:rPr>
                        <w:t>pick-up</w:t>
                      </w:r>
                    </w:p>
                  </w:txbxContent>
                </v:textbox>
              </v:shape>
            </w:pict>
          </mc:Fallback>
        </mc:AlternateContent>
      </w:r>
      <w:r w:rsidR="00363EF8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857EE00" wp14:editId="101B7EA9">
                <wp:simplePos x="0" y="0"/>
                <wp:positionH relativeFrom="column">
                  <wp:posOffset>2307590</wp:posOffset>
                </wp:positionH>
                <wp:positionV relativeFrom="paragraph">
                  <wp:posOffset>478790</wp:posOffset>
                </wp:positionV>
                <wp:extent cx="2717800" cy="318770"/>
                <wp:effectExtent l="0" t="0" r="0" b="508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EFDFB" w14:textId="4CD26CE5" w:rsidR="007A63D7" w:rsidRPr="00076977" w:rsidRDefault="007A63D7" w:rsidP="00363EF8">
                            <w:pPr>
                              <w:spacing w:line="480" w:lineRule="auto"/>
                              <w:rPr>
                                <w:b/>
                                <w:color w:val="000000" w:themeColor="text1"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14"/>
                              </w:rPr>
                              <w:t>Days of pickup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7EE00" id="Text Box 62" o:spid="_x0000_s1029" type="#_x0000_t202" style="position:absolute;margin-left:181.7pt;margin-top:37.7pt;width:214pt;height:25.1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" filled="f" stroked="f">
                <v:textbox>
                  <w:txbxContent>
                    <w:p w14:paraId="3FDEFDFB" w14:textId="4CD26CE5" w:rsidR="007A63D7" w:rsidRPr="00076977" w:rsidRDefault="007A63D7" w:rsidP="00363EF8">
                      <w:pPr>
                        <w:spacing w:line="480" w:lineRule="auto"/>
                        <w:rPr>
                          <w:b/>
                          <w:color w:val="000000" w:themeColor="text1"/>
                          <w:sz w:val="20"/>
                          <w:szCs w:val="14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14"/>
                        </w:rPr>
                        <w:t>Days of pickup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63EF8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5A49CCE3" wp14:editId="7A511936">
                <wp:simplePos x="0" y="0"/>
                <wp:positionH relativeFrom="column">
                  <wp:posOffset>731519</wp:posOffset>
                </wp:positionH>
                <wp:positionV relativeFrom="paragraph">
                  <wp:posOffset>304800</wp:posOffset>
                </wp:positionV>
                <wp:extent cx="1593669" cy="391886"/>
                <wp:effectExtent l="0" t="0" r="0" b="8255"/>
                <wp:wrapNone/>
                <wp:docPr id="633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669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6BB6" w14:textId="218C18FD" w:rsidR="007A63D7" w:rsidRPr="00E97CBD" w:rsidRDefault="00363EF8" w:rsidP="00363EF8">
                            <w:pPr>
                              <w:jc w:val="right"/>
                              <w:rPr>
                                <w:b/>
                                <w:color w:val="auto"/>
                                <w:sz w:val="24"/>
                                <w:szCs w:val="14"/>
                                <w:u w:val="single"/>
                              </w:rPr>
                            </w:pPr>
                            <w:r w:rsidRPr="00A2348E">
                              <w:rPr>
                                <w:noProof/>
                              </w:rPr>
                              <w:drawing>
                                <wp:inline distT="0" distB="0" distL="0" distR="0" wp14:anchorId="16A76F50" wp14:editId="59029DC1">
                                  <wp:extent cx="339299" cy="293032"/>
                                  <wp:effectExtent l="0" t="0" r="381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687" cy="31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9CCE3" id="Text Box 212" o:spid="_x0000_s1030" type="#_x0000_t202" style="position:absolute;margin-left:57.6pt;margin-top:24pt;width:125.5pt;height:30.8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" filled="f" stroked="f">
                <v:textbox>
                  <w:txbxContent>
                    <w:p w14:paraId="52876BB6" w14:textId="218C18FD" w:rsidR="007A63D7" w:rsidRPr="00E97CBD" w:rsidRDefault="00363EF8" w:rsidP="00363EF8">
                      <w:pPr>
                        <w:jc w:val="right"/>
                        <w:rPr>
                          <w:b/>
                          <w:color w:val="auto"/>
                          <w:sz w:val="24"/>
                          <w:szCs w:val="14"/>
                          <w:u w:val="single"/>
                        </w:rPr>
                      </w:pPr>
                      <w:r w:rsidRPr="00A2348E">
                        <w:rPr>
                          <w:noProof/>
                        </w:rPr>
                        <w:drawing>
                          <wp:inline distT="0" distB="0" distL="0" distR="0" wp14:anchorId="16A76F50" wp14:editId="59029DC1">
                            <wp:extent cx="339299" cy="293032"/>
                            <wp:effectExtent l="0" t="0" r="381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687" cy="31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7419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6BDE62FE" wp14:editId="4AE92482">
                <wp:simplePos x="0" y="0"/>
                <wp:positionH relativeFrom="column">
                  <wp:posOffset>-758825</wp:posOffset>
                </wp:positionH>
                <wp:positionV relativeFrom="paragraph">
                  <wp:posOffset>1825625</wp:posOffset>
                </wp:positionV>
                <wp:extent cx="1885950" cy="1838325"/>
                <wp:effectExtent l="0" t="0" r="0" b="9525"/>
                <wp:wrapNone/>
                <wp:docPr id="64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838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28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9"/>
                              <w:gridCol w:w="421"/>
                              <w:gridCol w:w="409"/>
                              <w:gridCol w:w="430"/>
                              <w:gridCol w:w="409"/>
                              <w:gridCol w:w="409"/>
                              <w:gridCol w:w="409"/>
                            </w:tblGrid>
                            <w:tr w:rsidR="007A63D7" w14:paraId="5435DD77" w14:textId="77777777" w:rsidTr="00C47D4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96"/>
                                <w:tblHeader/>
                              </w:trPr>
                              <w:tc>
                                <w:tcPr>
                                  <w:tcW w:w="2896" w:type="dxa"/>
                                  <w:gridSpan w:val="7"/>
                                </w:tcPr>
                                <w:p w14:paraId="5A499715" w14:textId="77777777" w:rsidR="007A63D7" w:rsidRDefault="007A63D7" w:rsidP="00286146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january</w:t>
                                  </w:r>
                                </w:p>
                              </w:tc>
                            </w:tr>
                            <w:tr w:rsidR="007A63D7" w14:paraId="1E7A51D0" w14:textId="77777777" w:rsidTr="00C47D4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00"/>
                                <w:tblHeader/>
                              </w:trPr>
                              <w:tc>
                                <w:tcPr>
                                  <w:tcW w:w="409" w:type="dxa"/>
                                </w:tcPr>
                                <w:p w14:paraId="317DFA18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48F038B8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42BCC80E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5F53996D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2531CA5C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022CE426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0F39262D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5705BF12" w14:textId="77777777" w:rsidTr="00A6731A">
                              <w:trPr>
                                <w:trHeight w:val="207"/>
                              </w:trPr>
                              <w:tc>
                                <w:tcPr>
                                  <w:tcW w:w="409" w:type="dxa"/>
                                </w:tcPr>
                                <w:p w14:paraId="55A14B4A" w14:textId="11025E99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bottom w:val="nil"/>
                                  </w:tcBorders>
                                </w:tcPr>
                                <w:p w14:paraId="27D22E9A" w14:textId="03E4AA39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45527FD2" w14:textId="718A38E3" w:rsidR="007A63D7" w:rsidRPr="008A12D0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bottom w:val="nil"/>
                                  </w:tcBorders>
                                </w:tcPr>
                                <w:p w14:paraId="08FE65C5" w14:textId="15CA2BE0" w:rsidR="007A63D7" w:rsidRPr="008A12D0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2292FF2D" w14:textId="4FE481F2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7C541532" w14:textId="75F7ED1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40BE13AE" w14:textId="0CCCDFC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7A63D7" w14:paraId="398CA114" w14:textId="77777777" w:rsidTr="00A6731A">
                              <w:trPr>
                                <w:trHeight w:val="200"/>
                              </w:trPr>
                              <w:tc>
                                <w:tcPr>
                                  <w:tcW w:w="409" w:type="dxa"/>
                                </w:tcPr>
                                <w:p w14:paraId="127FEC9C" w14:textId="0A514A8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bottom w:val="nil"/>
                                  </w:tcBorders>
                                </w:tcPr>
                                <w:p w14:paraId="50A4D2B2" w14:textId="063D2D0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5E33CF14" w14:textId="782D0C5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bottom w:val="nil"/>
                                  </w:tcBorders>
                                </w:tcPr>
                                <w:p w14:paraId="049C18FF" w14:textId="6A3BAB59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7377A33C" w14:textId="634A8B95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4FBE2244" w14:textId="67738239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4C357314" w14:textId="46BE97E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7A63D7" w14:paraId="784DC04B" w14:textId="77777777" w:rsidTr="00A6731A">
                              <w:trPr>
                                <w:trHeight w:val="207"/>
                              </w:trPr>
                              <w:tc>
                                <w:tcPr>
                                  <w:tcW w:w="409" w:type="dxa"/>
                                </w:tcPr>
                                <w:p w14:paraId="630C5BCC" w14:textId="30858BEA" w:rsidR="007A63D7" w:rsidRPr="00D55161" w:rsidRDefault="0081556D" w:rsidP="00D01413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55161">
                                    <w:rPr>
                                      <w:highlight w:val="yellow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bottom w:val="nil"/>
                                  </w:tcBorders>
                                </w:tcPr>
                                <w:p w14:paraId="6C2A91A6" w14:textId="3A64951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382286C4" w14:textId="141CA73D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bottom w:val="nil"/>
                                  </w:tcBorders>
                                </w:tcPr>
                                <w:p w14:paraId="1F98D19D" w14:textId="7CB2CD1E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44AE47A8" w14:textId="02360285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6CFFC6C7" w14:textId="4689247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2B79BCD3" w14:textId="091F6A2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</w:tr>
                            <w:tr w:rsidR="007A63D7" w14:paraId="6862E34B" w14:textId="77777777" w:rsidTr="00A6731A">
                              <w:trPr>
                                <w:trHeight w:val="200"/>
                              </w:trPr>
                              <w:tc>
                                <w:tcPr>
                                  <w:tcW w:w="409" w:type="dxa"/>
                                </w:tcPr>
                                <w:p w14:paraId="59D6EEB0" w14:textId="23C15E4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bottom w:val="nil"/>
                                  </w:tcBorders>
                                </w:tcPr>
                                <w:p w14:paraId="258FB014" w14:textId="4FA4A4B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1462B673" w14:textId="66572EDE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bottom w:val="nil"/>
                                  </w:tcBorders>
                                </w:tcPr>
                                <w:p w14:paraId="29FE22AF" w14:textId="4D4BD254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1585634D" w14:textId="3E4C57EA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nil"/>
                                  </w:tcBorders>
                                </w:tcPr>
                                <w:p w14:paraId="393F3EA4" w14:textId="746E580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4A52DFDC" w14:textId="105B6EC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</w:tr>
                            <w:tr w:rsidR="007A63D7" w14:paraId="02E83FD8" w14:textId="77777777" w:rsidTr="00A6731A">
                              <w:trPr>
                                <w:trHeight w:val="79"/>
                              </w:trPr>
                              <w:tc>
                                <w:tcPr>
                                  <w:tcW w:w="409" w:type="dxa"/>
                                </w:tcPr>
                                <w:p w14:paraId="34B6B56C" w14:textId="5EC5A72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605ACFC4" w14:textId="52284AB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16E182C0" w14:textId="241ACCA5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6461AC7B" w14:textId="48E0A523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1222D562" w14:textId="7B35ABA4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5D60DD40" w14:textId="360A46E1" w:rsidR="007A63D7" w:rsidRPr="008A12D0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6814D97B" w14:textId="1E53507B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</w:tr>
                            <w:tr w:rsidR="007A63D7" w14:paraId="07FA98C1" w14:textId="77777777" w:rsidTr="00C47D47">
                              <w:trPr>
                                <w:trHeight w:val="135"/>
                              </w:trPr>
                              <w:tc>
                                <w:tcPr>
                                  <w:tcW w:w="409" w:type="dxa"/>
                                </w:tcPr>
                                <w:p w14:paraId="22E5F41F" w14:textId="2722EC0E" w:rsidR="007A63D7" w:rsidRDefault="007A63D7" w:rsidP="00286146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6AD31B02" w14:textId="01C6A82F" w:rsidR="007A63D7" w:rsidRDefault="007A63D7" w:rsidP="00286146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3FC01316" w14:textId="77777777" w:rsidR="007A63D7" w:rsidRDefault="007A63D7" w:rsidP="00286146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46A91A78" w14:textId="77777777" w:rsidR="007A63D7" w:rsidRDefault="007A63D7" w:rsidP="00286146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60694183" w14:textId="77777777" w:rsidR="007A63D7" w:rsidRDefault="007A63D7" w:rsidP="00286146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41032937" w14:textId="77777777" w:rsidR="007A63D7" w:rsidRDefault="007A63D7" w:rsidP="00286146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3150E8AA" w14:textId="77777777" w:rsidR="007A63D7" w:rsidRDefault="007A63D7" w:rsidP="00286146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33C2D32B" w14:textId="77777777" w:rsidR="007A63D7" w:rsidRDefault="007A63D7" w:rsidP="003C6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E62FE" id="Text Box 161" o:spid="_x0000_s1031" type="#_x0000_t202" style="position:absolute;margin-left:-59.75pt;margin-top:143.75pt;width:148.5pt;height:144.75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" fillcolor="white [3212]" stroked="f">
                <v:textbox>
                  <w:txbxContent>
                    <w:tbl>
                      <w:tblPr>
                        <w:tblStyle w:val="Calendar2"/>
                        <w:tblW w:w="2896" w:type="dxa"/>
                        <w:tblLook w:val="04A0" w:firstRow="1" w:lastRow="0" w:firstColumn="1" w:lastColumn="0" w:noHBand="0" w:noVBand="1"/>
                      </w:tblPr>
                      <w:tblGrid>
                        <w:gridCol w:w="409"/>
                        <w:gridCol w:w="421"/>
                        <w:gridCol w:w="409"/>
                        <w:gridCol w:w="430"/>
                        <w:gridCol w:w="409"/>
                        <w:gridCol w:w="409"/>
                        <w:gridCol w:w="409"/>
                      </w:tblGrid>
                      <w:tr w:rsidR="007A63D7" w14:paraId="5435DD77" w14:textId="77777777" w:rsidTr="00C47D4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96"/>
                          <w:tblHeader/>
                        </w:trPr>
                        <w:tc>
                          <w:tcPr>
                            <w:tcW w:w="2896" w:type="dxa"/>
                            <w:gridSpan w:val="7"/>
                          </w:tcPr>
                          <w:p w14:paraId="5A499715" w14:textId="77777777" w:rsidR="007A63D7" w:rsidRDefault="007A63D7" w:rsidP="00286146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january</w:t>
                            </w:r>
                          </w:p>
                        </w:tc>
                      </w:tr>
                      <w:tr w:rsidR="007A63D7" w14:paraId="1E7A51D0" w14:textId="77777777" w:rsidTr="00C47D4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00"/>
                          <w:tblHeader/>
                        </w:trPr>
                        <w:tc>
                          <w:tcPr>
                            <w:tcW w:w="409" w:type="dxa"/>
                          </w:tcPr>
                          <w:p w14:paraId="317DFA18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 w14:paraId="48F038B8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42BCC80E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 w14:paraId="5F53996D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2531CA5C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022CE426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0F39262D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5705BF12" w14:textId="77777777" w:rsidTr="00A6731A">
                        <w:trPr>
                          <w:trHeight w:val="207"/>
                        </w:trPr>
                        <w:tc>
                          <w:tcPr>
                            <w:tcW w:w="409" w:type="dxa"/>
                          </w:tcPr>
                          <w:p w14:paraId="55A14B4A" w14:textId="11025E99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bottom w:val="nil"/>
                            </w:tcBorders>
                          </w:tcPr>
                          <w:p w14:paraId="27D22E9A" w14:textId="03E4AA39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45527FD2" w14:textId="718A38E3" w:rsidR="007A63D7" w:rsidRPr="008A12D0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bottom w:val="nil"/>
                            </w:tcBorders>
                          </w:tcPr>
                          <w:p w14:paraId="08FE65C5" w14:textId="15CA2BE0" w:rsidR="007A63D7" w:rsidRPr="008A12D0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2292FF2D" w14:textId="4FE481F2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7C541532" w14:textId="75F7ED1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40BE13AE" w14:textId="0CCCDFC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7A63D7" w14:paraId="398CA114" w14:textId="77777777" w:rsidTr="00A6731A">
                        <w:trPr>
                          <w:trHeight w:val="200"/>
                        </w:trPr>
                        <w:tc>
                          <w:tcPr>
                            <w:tcW w:w="409" w:type="dxa"/>
                          </w:tcPr>
                          <w:p w14:paraId="127FEC9C" w14:textId="0A514A8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bottom w:val="nil"/>
                            </w:tcBorders>
                          </w:tcPr>
                          <w:p w14:paraId="50A4D2B2" w14:textId="063D2D0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5E33CF14" w14:textId="782D0C5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bottom w:val="nil"/>
                            </w:tcBorders>
                          </w:tcPr>
                          <w:p w14:paraId="049C18FF" w14:textId="6A3BAB59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7377A33C" w14:textId="634A8B95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4FBE2244" w14:textId="67738239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4C357314" w14:textId="46BE97E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7A63D7" w14:paraId="784DC04B" w14:textId="77777777" w:rsidTr="00A6731A">
                        <w:trPr>
                          <w:trHeight w:val="207"/>
                        </w:trPr>
                        <w:tc>
                          <w:tcPr>
                            <w:tcW w:w="409" w:type="dxa"/>
                          </w:tcPr>
                          <w:p w14:paraId="630C5BCC" w14:textId="30858BEA" w:rsidR="007A63D7" w:rsidRPr="00D55161" w:rsidRDefault="0081556D" w:rsidP="00D0141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D55161">
                              <w:rPr>
                                <w:highlight w:val="yellow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bottom w:val="nil"/>
                            </w:tcBorders>
                          </w:tcPr>
                          <w:p w14:paraId="6C2A91A6" w14:textId="3A64951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382286C4" w14:textId="141CA73D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bottom w:val="nil"/>
                            </w:tcBorders>
                          </w:tcPr>
                          <w:p w14:paraId="1F98D19D" w14:textId="7CB2CD1E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44AE47A8" w14:textId="02360285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6CFFC6C7" w14:textId="4689247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2B79BCD3" w14:textId="091F6A2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17</w:t>
                            </w:r>
                          </w:p>
                        </w:tc>
                      </w:tr>
                      <w:tr w:rsidR="007A63D7" w14:paraId="6862E34B" w14:textId="77777777" w:rsidTr="00A6731A">
                        <w:trPr>
                          <w:trHeight w:val="200"/>
                        </w:trPr>
                        <w:tc>
                          <w:tcPr>
                            <w:tcW w:w="409" w:type="dxa"/>
                          </w:tcPr>
                          <w:p w14:paraId="59D6EEB0" w14:textId="23C15E4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bottom w:val="nil"/>
                            </w:tcBorders>
                          </w:tcPr>
                          <w:p w14:paraId="258FB014" w14:textId="4FA4A4B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1462B673" w14:textId="66572EDE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bottom w:val="nil"/>
                            </w:tcBorders>
                          </w:tcPr>
                          <w:p w14:paraId="29FE22AF" w14:textId="4D4BD254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1585634D" w14:textId="3E4C57EA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nil"/>
                            </w:tcBorders>
                          </w:tcPr>
                          <w:p w14:paraId="393F3EA4" w14:textId="746E580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4A52DFDC" w14:textId="105B6EC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24</w:t>
                            </w:r>
                          </w:p>
                        </w:tc>
                      </w:tr>
                      <w:tr w:rsidR="007A63D7" w14:paraId="02E83FD8" w14:textId="77777777" w:rsidTr="00A6731A">
                        <w:trPr>
                          <w:trHeight w:val="79"/>
                        </w:trPr>
                        <w:tc>
                          <w:tcPr>
                            <w:tcW w:w="409" w:type="dxa"/>
                          </w:tcPr>
                          <w:p w14:paraId="34B6B56C" w14:textId="5EC5A72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 w14:paraId="605ACFC4" w14:textId="52284AB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16E182C0" w14:textId="241ACCA5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 w14:paraId="6461AC7B" w14:textId="48E0A523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1222D562" w14:textId="7B35ABA4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5D60DD40" w14:textId="360A46E1" w:rsidR="007A63D7" w:rsidRPr="008A12D0" w:rsidRDefault="0081556D" w:rsidP="00D01413">
                            <w:pPr>
                              <w:spacing w:line="240" w:lineRule="auto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409" w:type="dxa"/>
                          </w:tcPr>
                          <w:p w14:paraId="6814D97B" w14:textId="1E53507B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31</w:t>
                            </w:r>
                          </w:p>
                        </w:tc>
                      </w:tr>
                      <w:tr w:rsidR="007A63D7" w14:paraId="07FA98C1" w14:textId="77777777" w:rsidTr="00C47D47">
                        <w:trPr>
                          <w:trHeight w:val="135"/>
                        </w:trPr>
                        <w:tc>
                          <w:tcPr>
                            <w:tcW w:w="409" w:type="dxa"/>
                          </w:tcPr>
                          <w:p w14:paraId="22E5F41F" w14:textId="2722EC0E" w:rsidR="007A63D7" w:rsidRDefault="007A63D7" w:rsidP="00286146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14:paraId="6AD31B02" w14:textId="01C6A82F" w:rsidR="007A63D7" w:rsidRDefault="007A63D7" w:rsidP="00286146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14:paraId="3FC01316" w14:textId="77777777" w:rsidR="007A63D7" w:rsidRDefault="007A63D7" w:rsidP="00286146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14:paraId="46A91A78" w14:textId="77777777" w:rsidR="007A63D7" w:rsidRDefault="007A63D7" w:rsidP="00286146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14:paraId="60694183" w14:textId="77777777" w:rsidR="007A63D7" w:rsidRDefault="007A63D7" w:rsidP="00286146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14:paraId="41032937" w14:textId="77777777" w:rsidR="007A63D7" w:rsidRDefault="007A63D7" w:rsidP="00286146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14:paraId="3150E8AA" w14:textId="77777777" w:rsidR="007A63D7" w:rsidRDefault="007A63D7" w:rsidP="00286146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33C2D32B" w14:textId="77777777" w:rsidR="007A63D7" w:rsidRDefault="007A63D7" w:rsidP="003C67F1"/>
                  </w:txbxContent>
                </v:textbox>
              </v:shape>
            </w:pict>
          </mc:Fallback>
        </mc:AlternateContent>
      </w:r>
      <w:r w:rsidR="001011CA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379D0F36" wp14:editId="021DB1A8">
                <wp:simplePos x="0" y="0"/>
                <wp:positionH relativeFrom="column">
                  <wp:posOffset>4714875</wp:posOffset>
                </wp:positionH>
                <wp:positionV relativeFrom="paragraph">
                  <wp:posOffset>1838325</wp:posOffset>
                </wp:positionV>
                <wp:extent cx="1905000" cy="1743075"/>
                <wp:effectExtent l="0" t="0" r="0" b="9525"/>
                <wp:wrapNone/>
                <wp:docPr id="64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4964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"/>
                              <w:gridCol w:w="464"/>
                              <w:gridCol w:w="420"/>
                              <w:gridCol w:w="423"/>
                              <w:gridCol w:w="401"/>
                              <w:gridCol w:w="401"/>
                              <w:gridCol w:w="402"/>
                            </w:tblGrid>
                            <w:tr w:rsidR="007A63D7" w14:paraId="3C11ABFD" w14:textId="77777777" w:rsidTr="00C118F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51"/>
                                <w:tblHeader/>
                              </w:trPr>
                              <w:tc>
                                <w:tcPr>
                                  <w:tcW w:w="5000" w:type="pct"/>
                                  <w:gridSpan w:val="7"/>
                                </w:tcPr>
                                <w:p w14:paraId="04D009B9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april</w:t>
                                  </w:r>
                                </w:p>
                              </w:tc>
                            </w:tr>
                            <w:tr w:rsidR="0086532A" w14:paraId="1CCAEF49" w14:textId="77777777" w:rsidTr="003C675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79"/>
                                <w:tblHeader/>
                              </w:trPr>
                              <w:tc>
                                <w:tcPr>
                                  <w:tcW w:w="806" w:type="pct"/>
                                </w:tcPr>
                                <w:p w14:paraId="0CFFE214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</w:tcPr>
                                <w:p w14:paraId="4F90D296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01" w:type="pct"/>
                                </w:tcPr>
                                <w:p w14:paraId="01EB9C9D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07" w:type="pct"/>
                                </w:tcPr>
                                <w:p w14:paraId="46E3D786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2DD01B21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23AD9D9A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5683E3E7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86532A" w14:paraId="6D1AE504" w14:textId="77777777" w:rsidTr="003C675C">
                              <w:trPr>
                                <w:trHeight w:val="182"/>
                              </w:trPr>
                              <w:tc>
                                <w:tcPr>
                                  <w:tcW w:w="806" w:type="pct"/>
                                </w:tcPr>
                                <w:p w14:paraId="304A793F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bottom w:val="nil"/>
                                  </w:tcBorders>
                                </w:tcPr>
                                <w:p w14:paraId="341A226E" w14:textId="01CFE5BB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701" w:type="pct"/>
                                  <w:tcBorders>
                                    <w:bottom w:val="nil"/>
                                  </w:tcBorders>
                                </w:tcPr>
                                <w:p w14:paraId="69A7A6CE" w14:textId="1CABC16C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707" w:type="pct"/>
                                  <w:tcBorders>
                                    <w:bottom w:val="nil"/>
                                  </w:tcBorders>
                                </w:tcPr>
                                <w:p w14:paraId="5FB72CA9" w14:textId="0D55FD1F" w:rsidR="007A63D7" w:rsidRPr="007B3281" w:rsidRDefault="0081556D" w:rsidP="00D01413">
                                  <w:pPr>
                                    <w:spacing w:line="240" w:lineRule="auto"/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  <w:tcBorders>
                                    <w:bottom w:val="nil"/>
                                  </w:tcBorders>
                                </w:tcPr>
                                <w:p w14:paraId="11394AF4" w14:textId="3A5FC681" w:rsidR="007A63D7" w:rsidRPr="007D63FC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  <w:tcBorders>
                                    <w:bottom w:val="nil"/>
                                  </w:tcBorders>
                                </w:tcPr>
                                <w:p w14:paraId="5DFD3A45" w14:textId="02B0A42F" w:rsidR="007A63D7" w:rsidRPr="007D63FC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56B15BC8" w14:textId="430728B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86532A" w14:paraId="763D39E6" w14:textId="77777777" w:rsidTr="003C675C">
                              <w:trPr>
                                <w:trHeight w:val="339"/>
                              </w:trPr>
                              <w:tc>
                                <w:tcPr>
                                  <w:tcW w:w="806" w:type="pct"/>
                                </w:tcPr>
                                <w:p w14:paraId="3BD0B0BB" w14:textId="3ECA5848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bottom w:val="nil"/>
                                  </w:tcBorders>
                                </w:tcPr>
                                <w:p w14:paraId="5018CD86" w14:textId="4EBDE13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1" w:type="pct"/>
                                  <w:tcBorders>
                                    <w:bottom w:val="nil"/>
                                  </w:tcBorders>
                                </w:tcPr>
                                <w:p w14:paraId="6291747B" w14:textId="5585F22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7" w:type="pct"/>
                                  <w:tcBorders>
                                    <w:bottom w:val="nil"/>
                                  </w:tcBorders>
                                </w:tcPr>
                                <w:p w14:paraId="012E749E" w14:textId="25DDA549" w:rsidR="007A63D7" w:rsidRPr="00087419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  <w:tcBorders>
                                    <w:bottom w:val="nil"/>
                                  </w:tcBorders>
                                </w:tcPr>
                                <w:p w14:paraId="6E3C9462" w14:textId="705C6F14" w:rsidR="007A63D7" w:rsidRPr="007D63FC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  <w:tcBorders>
                                    <w:bottom w:val="nil"/>
                                  </w:tcBorders>
                                </w:tcPr>
                                <w:p w14:paraId="25155C48" w14:textId="7C5B8D24" w:rsidR="007A63D7" w:rsidRPr="007D63FC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3F81EBBB" w14:textId="3013773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</w:tr>
                            <w:tr w:rsidR="0086532A" w14:paraId="0FDAB63F" w14:textId="77777777" w:rsidTr="003C675C">
                              <w:trPr>
                                <w:trHeight w:val="182"/>
                              </w:trPr>
                              <w:tc>
                                <w:tcPr>
                                  <w:tcW w:w="806" w:type="pct"/>
                                </w:tcPr>
                                <w:p w14:paraId="25E32C02" w14:textId="4B658C42" w:rsidR="007A63D7" w:rsidRDefault="0081556D" w:rsidP="00D01413">
                                  <w:pPr>
                                    <w:spacing w:line="240" w:lineRule="auto"/>
                                  </w:pPr>
                                  <w:r w:rsidRPr="00D55161">
                                    <w:rPr>
                                      <w:highlight w:val="yellow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bottom w:val="nil"/>
                                  </w:tcBorders>
                                </w:tcPr>
                                <w:p w14:paraId="171C2185" w14:textId="2807CA13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1" w:type="pct"/>
                                  <w:tcBorders>
                                    <w:bottom w:val="nil"/>
                                  </w:tcBorders>
                                </w:tcPr>
                                <w:p w14:paraId="2D3EA829" w14:textId="3F6F668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7" w:type="pct"/>
                                  <w:tcBorders>
                                    <w:bottom w:val="nil"/>
                                  </w:tcBorders>
                                </w:tcPr>
                                <w:p w14:paraId="57C5F340" w14:textId="35D599E3" w:rsidR="007A63D7" w:rsidRPr="00087419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  <w:tcBorders>
                                    <w:bottom w:val="nil"/>
                                  </w:tcBorders>
                                </w:tcPr>
                                <w:p w14:paraId="6011CD98" w14:textId="0EAFF354" w:rsidR="007A63D7" w:rsidRPr="007D63FC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  <w:tcBorders>
                                    <w:bottom w:val="nil"/>
                                  </w:tcBorders>
                                </w:tcPr>
                                <w:p w14:paraId="260916EA" w14:textId="2E218E5B" w:rsidR="007A63D7" w:rsidRPr="007D63FC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45C0C88D" w14:textId="2EB880A4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</w:tr>
                            <w:tr w:rsidR="0086532A" w14:paraId="5D969DBB" w14:textId="77777777" w:rsidTr="003C675C">
                              <w:trPr>
                                <w:trHeight w:val="179"/>
                              </w:trPr>
                              <w:tc>
                                <w:tcPr>
                                  <w:tcW w:w="806" w:type="pct"/>
                                </w:tcPr>
                                <w:p w14:paraId="548E4D60" w14:textId="48E5F3D8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bottom w:val="nil"/>
                                  </w:tcBorders>
                                </w:tcPr>
                                <w:p w14:paraId="723B4871" w14:textId="7C1BBA2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01" w:type="pct"/>
                                  <w:tcBorders>
                                    <w:bottom w:val="nil"/>
                                  </w:tcBorders>
                                </w:tcPr>
                                <w:p w14:paraId="67571ED2" w14:textId="3DF8895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07" w:type="pct"/>
                                  <w:tcBorders>
                                    <w:bottom w:val="nil"/>
                                  </w:tcBorders>
                                </w:tcPr>
                                <w:p w14:paraId="14463D3A" w14:textId="542F9D10" w:rsidR="007A63D7" w:rsidRPr="00087419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  <w:tcBorders>
                                    <w:bottom w:val="nil"/>
                                  </w:tcBorders>
                                </w:tcPr>
                                <w:p w14:paraId="65A792DD" w14:textId="2070C959" w:rsidR="007A63D7" w:rsidRPr="007D63FC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  <w:tcBorders>
                                    <w:bottom w:val="nil"/>
                                  </w:tcBorders>
                                </w:tcPr>
                                <w:p w14:paraId="68BA1C59" w14:textId="40089B16" w:rsidR="007A63D7" w:rsidRPr="007D63FC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46DE6A08" w14:textId="61B7196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</w:tr>
                            <w:tr w:rsidR="0086532A" w14:paraId="648C7D04" w14:textId="77777777" w:rsidTr="003C675C">
                              <w:trPr>
                                <w:trHeight w:val="299"/>
                              </w:trPr>
                              <w:tc>
                                <w:tcPr>
                                  <w:tcW w:w="806" w:type="pct"/>
                                </w:tcPr>
                                <w:p w14:paraId="762DED31" w14:textId="5A48AD4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</w:tcPr>
                                <w:p w14:paraId="5AF15DF8" w14:textId="12D2BDC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01" w:type="pct"/>
                                </w:tcPr>
                                <w:p w14:paraId="78AEE5F5" w14:textId="7F77110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07" w:type="pct"/>
                                </w:tcPr>
                                <w:p w14:paraId="68B8D34D" w14:textId="1E77E2C2" w:rsidR="007A63D7" w:rsidRPr="00087419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158F0F03" w14:textId="38DB6236" w:rsidR="007A63D7" w:rsidRPr="00C739C0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2C3F97FE" w14:textId="63560E15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1EB6C411" w14:textId="77672AF8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86532A" w14:paraId="102C22FF" w14:textId="77777777" w:rsidTr="003C675C">
                              <w:trPr>
                                <w:trHeight w:val="595"/>
                              </w:trPr>
                              <w:tc>
                                <w:tcPr>
                                  <w:tcW w:w="806" w:type="pct"/>
                                </w:tcPr>
                                <w:p w14:paraId="7CA4EF2C" w14:textId="4BE86926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775" w:type="pct"/>
                                </w:tcPr>
                                <w:p w14:paraId="5E785A54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701" w:type="pct"/>
                                </w:tcPr>
                                <w:p w14:paraId="4A2E1F5B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707" w:type="pct"/>
                                </w:tcPr>
                                <w:p w14:paraId="6675D3E7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514F29B2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64FF7744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670" w:type="pct"/>
                                </w:tcPr>
                                <w:p w14:paraId="378F513B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08474CF5" w14:textId="77777777" w:rsidR="007A63D7" w:rsidRPr="0033443B" w:rsidRDefault="007A63D7" w:rsidP="003C67F1">
                            <w:pPr>
                              <w:pStyle w:val="Calday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0F36" id="Text Box 160" o:spid="_x0000_s1032" type="#_x0000_t202" style="position:absolute;margin-left:371.25pt;margin-top:144.75pt;width:150pt;height:137.25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Calendar2"/>
                        <w:tblW w:w="4964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2"/>
                        <w:gridCol w:w="464"/>
                        <w:gridCol w:w="420"/>
                        <w:gridCol w:w="423"/>
                        <w:gridCol w:w="401"/>
                        <w:gridCol w:w="401"/>
                        <w:gridCol w:w="402"/>
                      </w:tblGrid>
                      <w:tr w:rsidR="007A63D7" w14:paraId="3C11ABFD" w14:textId="77777777" w:rsidTr="00C118F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51"/>
                          <w:tblHeader/>
                        </w:trPr>
                        <w:tc>
                          <w:tcPr>
                            <w:tcW w:w="5000" w:type="pct"/>
                            <w:gridSpan w:val="7"/>
                          </w:tcPr>
                          <w:p w14:paraId="04D009B9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april</w:t>
                            </w:r>
                          </w:p>
                        </w:tc>
                      </w:tr>
                      <w:tr w:rsidR="0086532A" w14:paraId="1CCAEF49" w14:textId="77777777" w:rsidTr="003C675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79"/>
                          <w:tblHeader/>
                        </w:trPr>
                        <w:tc>
                          <w:tcPr>
                            <w:tcW w:w="806" w:type="pct"/>
                          </w:tcPr>
                          <w:p w14:paraId="0CFFE214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775" w:type="pct"/>
                          </w:tcPr>
                          <w:p w14:paraId="4F90D296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701" w:type="pct"/>
                          </w:tcPr>
                          <w:p w14:paraId="01EB9C9D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707" w:type="pct"/>
                          </w:tcPr>
                          <w:p w14:paraId="46E3D786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70" w:type="pct"/>
                          </w:tcPr>
                          <w:p w14:paraId="2DD01B21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670" w:type="pct"/>
                          </w:tcPr>
                          <w:p w14:paraId="23AD9D9A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70" w:type="pct"/>
                          </w:tcPr>
                          <w:p w14:paraId="5683E3E7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86532A" w14:paraId="6D1AE504" w14:textId="77777777" w:rsidTr="003C675C">
                        <w:trPr>
                          <w:trHeight w:val="182"/>
                        </w:trPr>
                        <w:tc>
                          <w:tcPr>
                            <w:tcW w:w="806" w:type="pct"/>
                          </w:tcPr>
                          <w:p w14:paraId="304A793F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775" w:type="pct"/>
                            <w:tcBorders>
                              <w:bottom w:val="nil"/>
                            </w:tcBorders>
                          </w:tcPr>
                          <w:p w14:paraId="341A226E" w14:textId="01CFE5BB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701" w:type="pct"/>
                            <w:tcBorders>
                              <w:bottom w:val="nil"/>
                            </w:tcBorders>
                          </w:tcPr>
                          <w:p w14:paraId="69A7A6CE" w14:textId="1CABC16C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707" w:type="pct"/>
                            <w:tcBorders>
                              <w:bottom w:val="nil"/>
                            </w:tcBorders>
                          </w:tcPr>
                          <w:p w14:paraId="5FB72CA9" w14:textId="0D55FD1F" w:rsidR="007A63D7" w:rsidRPr="007B3281" w:rsidRDefault="0081556D" w:rsidP="00D01413">
                            <w:pPr>
                              <w:spacing w:line="240" w:lineRule="auto"/>
                              <w:rPr>
                                <w:highlight w:val="yellow"/>
                              </w:rPr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70" w:type="pct"/>
                            <w:tcBorders>
                              <w:bottom w:val="nil"/>
                            </w:tcBorders>
                          </w:tcPr>
                          <w:p w14:paraId="11394AF4" w14:textId="3A5FC681" w:rsidR="007A63D7" w:rsidRPr="007D63FC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70" w:type="pct"/>
                            <w:tcBorders>
                              <w:bottom w:val="nil"/>
                            </w:tcBorders>
                          </w:tcPr>
                          <w:p w14:paraId="5DFD3A45" w14:textId="02B0A42F" w:rsidR="007A63D7" w:rsidRPr="007D63FC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70" w:type="pct"/>
                          </w:tcPr>
                          <w:p w14:paraId="56B15BC8" w14:textId="430728B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86532A" w14:paraId="763D39E6" w14:textId="77777777" w:rsidTr="003C675C">
                        <w:trPr>
                          <w:trHeight w:val="339"/>
                        </w:trPr>
                        <w:tc>
                          <w:tcPr>
                            <w:tcW w:w="806" w:type="pct"/>
                          </w:tcPr>
                          <w:p w14:paraId="3BD0B0BB" w14:textId="3ECA5848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775" w:type="pct"/>
                            <w:tcBorders>
                              <w:bottom w:val="nil"/>
                            </w:tcBorders>
                          </w:tcPr>
                          <w:p w14:paraId="5018CD86" w14:textId="4EBDE13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701" w:type="pct"/>
                            <w:tcBorders>
                              <w:bottom w:val="nil"/>
                            </w:tcBorders>
                          </w:tcPr>
                          <w:p w14:paraId="6291747B" w14:textId="5585F22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707" w:type="pct"/>
                            <w:tcBorders>
                              <w:bottom w:val="nil"/>
                            </w:tcBorders>
                          </w:tcPr>
                          <w:p w14:paraId="012E749E" w14:textId="25DDA549" w:rsidR="007A63D7" w:rsidRPr="00087419" w:rsidRDefault="0081556D" w:rsidP="00D01413">
                            <w:pPr>
                              <w:spacing w:line="240" w:lineRule="auto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70" w:type="pct"/>
                            <w:tcBorders>
                              <w:bottom w:val="nil"/>
                            </w:tcBorders>
                          </w:tcPr>
                          <w:p w14:paraId="6E3C9462" w14:textId="705C6F14" w:rsidR="007A63D7" w:rsidRPr="007D63FC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70" w:type="pct"/>
                            <w:tcBorders>
                              <w:bottom w:val="nil"/>
                            </w:tcBorders>
                          </w:tcPr>
                          <w:p w14:paraId="25155C48" w14:textId="7C5B8D24" w:rsidR="007A63D7" w:rsidRPr="007D63FC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70" w:type="pct"/>
                          </w:tcPr>
                          <w:p w14:paraId="3F81EBBB" w14:textId="3013773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11</w:t>
                            </w:r>
                          </w:p>
                        </w:tc>
                      </w:tr>
                      <w:tr w:rsidR="0086532A" w14:paraId="0FDAB63F" w14:textId="77777777" w:rsidTr="003C675C">
                        <w:trPr>
                          <w:trHeight w:val="182"/>
                        </w:trPr>
                        <w:tc>
                          <w:tcPr>
                            <w:tcW w:w="806" w:type="pct"/>
                          </w:tcPr>
                          <w:p w14:paraId="25E32C02" w14:textId="4B658C42" w:rsidR="007A63D7" w:rsidRDefault="0081556D" w:rsidP="00D01413">
                            <w:pPr>
                              <w:spacing w:line="240" w:lineRule="auto"/>
                            </w:pPr>
                            <w:r w:rsidRPr="00D55161">
                              <w:rPr>
                                <w:highlight w:val="yellow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75" w:type="pct"/>
                            <w:tcBorders>
                              <w:bottom w:val="nil"/>
                            </w:tcBorders>
                          </w:tcPr>
                          <w:p w14:paraId="171C2185" w14:textId="2807CA13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701" w:type="pct"/>
                            <w:tcBorders>
                              <w:bottom w:val="nil"/>
                            </w:tcBorders>
                          </w:tcPr>
                          <w:p w14:paraId="2D3EA829" w14:textId="3F6F668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707" w:type="pct"/>
                            <w:tcBorders>
                              <w:bottom w:val="nil"/>
                            </w:tcBorders>
                          </w:tcPr>
                          <w:p w14:paraId="57C5F340" w14:textId="35D599E3" w:rsidR="007A63D7" w:rsidRPr="00087419" w:rsidRDefault="0081556D" w:rsidP="00D01413">
                            <w:pPr>
                              <w:spacing w:line="240" w:lineRule="auto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670" w:type="pct"/>
                            <w:tcBorders>
                              <w:bottom w:val="nil"/>
                            </w:tcBorders>
                          </w:tcPr>
                          <w:p w14:paraId="6011CD98" w14:textId="0EAFF354" w:rsidR="007A63D7" w:rsidRPr="007D63FC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70" w:type="pct"/>
                            <w:tcBorders>
                              <w:bottom w:val="nil"/>
                            </w:tcBorders>
                          </w:tcPr>
                          <w:p w14:paraId="260916EA" w14:textId="2E218E5B" w:rsidR="007A63D7" w:rsidRPr="007D63FC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70" w:type="pct"/>
                          </w:tcPr>
                          <w:p w14:paraId="45C0C88D" w14:textId="2EB880A4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18</w:t>
                            </w:r>
                          </w:p>
                        </w:tc>
                      </w:tr>
                      <w:tr w:rsidR="0086532A" w14:paraId="5D969DBB" w14:textId="77777777" w:rsidTr="003C675C">
                        <w:trPr>
                          <w:trHeight w:val="179"/>
                        </w:trPr>
                        <w:tc>
                          <w:tcPr>
                            <w:tcW w:w="806" w:type="pct"/>
                          </w:tcPr>
                          <w:p w14:paraId="548E4D60" w14:textId="48E5F3D8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775" w:type="pct"/>
                            <w:tcBorders>
                              <w:bottom w:val="nil"/>
                            </w:tcBorders>
                          </w:tcPr>
                          <w:p w14:paraId="723B4871" w14:textId="7C1BBA2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701" w:type="pct"/>
                            <w:tcBorders>
                              <w:bottom w:val="nil"/>
                            </w:tcBorders>
                          </w:tcPr>
                          <w:p w14:paraId="67571ED2" w14:textId="3DF8895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707" w:type="pct"/>
                            <w:tcBorders>
                              <w:bottom w:val="nil"/>
                            </w:tcBorders>
                          </w:tcPr>
                          <w:p w14:paraId="14463D3A" w14:textId="542F9D10" w:rsidR="007A63D7" w:rsidRPr="00087419" w:rsidRDefault="0081556D" w:rsidP="00D01413">
                            <w:pPr>
                              <w:spacing w:line="240" w:lineRule="auto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670" w:type="pct"/>
                            <w:tcBorders>
                              <w:bottom w:val="nil"/>
                            </w:tcBorders>
                          </w:tcPr>
                          <w:p w14:paraId="65A792DD" w14:textId="2070C959" w:rsidR="007A63D7" w:rsidRPr="007D63FC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70" w:type="pct"/>
                            <w:tcBorders>
                              <w:bottom w:val="nil"/>
                            </w:tcBorders>
                          </w:tcPr>
                          <w:p w14:paraId="68BA1C59" w14:textId="40089B16" w:rsidR="007A63D7" w:rsidRPr="007D63FC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70" w:type="pct"/>
                          </w:tcPr>
                          <w:p w14:paraId="46DE6A08" w14:textId="61B7196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25</w:t>
                            </w:r>
                          </w:p>
                        </w:tc>
                      </w:tr>
                      <w:tr w:rsidR="0086532A" w14:paraId="648C7D04" w14:textId="77777777" w:rsidTr="003C675C">
                        <w:trPr>
                          <w:trHeight w:val="299"/>
                        </w:trPr>
                        <w:tc>
                          <w:tcPr>
                            <w:tcW w:w="806" w:type="pct"/>
                          </w:tcPr>
                          <w:p w14:paraId="762DED31" w14:textId="5A48AD4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775" w:type="pct"/>
                          </w:tcPr>
                          <w:p w14:paraId="5AF15DF8" w14:textId="12D2BDC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701" w:type="pct"/>
                          </w:tcPr>
                          <w:p w14:paraId="78AEE5F5" w14:textId="7F77110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707" w:type="pct"/>
                          </w:tcPr>
                          <w:p w14:paraId="68B8D34D" w14:textId="1E77E2C2" w:rsidR="007A63D7" w:rsidRPr="00087419" w:rsidRDefault="0081556D" w:rsidP="00D01413">
                            <w:pPr>
                              <w:spacing w:line="240" w:lineRule="auto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670" w:type="pct"/>
                          </w:tcPr>
                          <w:p w14:paraId="158F0F03" w14:textId="38DB6236" w:rsidR="007A63D7" w:rsidRPr="00C739C0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70" w:type="pct"/>
                          </w:tcPr>
                          <w:p w14:paraId="2C3F97FE" w14:textId="63560E15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670" w:type="pct"/>
                          </w:tcPr>
                          <w:p w14:paraId="1EB6C411" w14:textId="77672AF8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86532A" w14:paraId="102C22FF" w14:textId="77777777" w:rsidTr="003C675C">
                        <w:trPr>
                          <w:trHeight w:val="595"/>
                        </w:trPr>
                        <w:tc>
                          <w:tcPr>
                            <w:tcW w:w="806" w:type="pct"/>
                          </w:tcPr>
                          <w:p w14:paraId="7CA4EF2C" w14:textId="4BE86926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775" w:type="pct"/>
                          </w:tcPr>
                          <w:p w14:paraId="5E785A54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701" w:type="pct"/>
                          </w:tcPr>
                          <w:p w14:paraId="4A2E1F5B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707" w:type="pct"/>
                          </w:tcPr>
                          <w:p w14:paraId="6675D3E7" w14:textId="77777777" w:rsidR="007A63D7" w:rsidRDefault="007A63D7" w:rsidP="00813451">
                            <w:pPr>
                              <w:spacing w:line="240" w:lineRule="auto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670" w:type="pct"/>
                          </w:tcPr>
                          <w:p w14:paraId="514F29B2" w14:textId="77777777" w:rsidR="007A63D7" w:rsidRDefault="007A63D7" w:rsidP="00813451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670" w:type="pct"/>
                          </w:tcPr>
                          <w:p w14:paraId="64FF7744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670" w:type="pct"/>
                          </w:tcPr>
                          <w:p w14:paraId="378F513B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08474CF5" w14:textId="77777777" w:rsidR="007A63D7" w:rsidRPr="0033443B" w:rsidRDefault="007A63D7" w:rsidP="003C67F1">
                      <w:pPr>
                        <w:pStyle w:val="Caldays"/>
                      </w:pPr>
                    </w:p>
                  </w:txbxContent>
                </v:textbox>
              </v:shape>
            </w:pict>
          </mc:Fallback>
        </mc:AlternateContent>
      </w:r>
      <w:r w:rsidR="0086532A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208" behindDoc="0" locked="0" layoutInCell="1" allowOverlap="1" wp14:anchorId="458301B5" wp14:editId="7FE7CFAE">
                <wp:simplePos x="0" y="0"/>
                <wp:positionH relativeFrom="column">
                  <wp:posOffset>1628775</wp:posOffset>
                </wp:positionH>
                <wp:positionV relativeFrom="paragraph">
                  <wp:posOffset>4445000</wp:posOffset>
                </wp:positionV>
                <wp:extent cx="5029200" cy="1559560"/>
                <wp:effectExtent l="0" t="0" r="0" b="0"/>
                <wp:wrapNone/>
                <wp:docPr id="622" name="Contro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29200" cy="15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9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824B6" id="Control 43" o:spid="_x0000_s1026" style="position:absolute;margin-left:128.25pt;margin-top:350pt;width:396pt;height:122.8pt;z-index:251678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" filled="f" stroked="f" insetpen="t">
                <v:shadow color="#9c0"/>
                <o:lock v:ext="edit" shapetype="t"/>
                <v:textbox inset="0,0,0,0"/>
              </v:rect>
            </w:pict>
          </mc:Fallback>
        </mc:AlternateContent>
      </w:r>
      <w:r w:rsidR="00872347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2AD6FDF3" wp14:editId="36AB5ACF">
                <wp:simplePos x="0" y="0"/>
                <wp:positionH relativeFrom="column">
                  <wp:posOffset>1009650</wp:posOffset>
                </wp:positionH>
                <wp:positionV relativeFrom="paragraph">
                  <wp:posOffset>6257924</wp:posOffset>
                </wp:positionV>
                <wp:extent cx="1859915" cy="1743075"/>
                <wp:effectExtent l="0" t="0" r="6985" b="9525"/>
                <wp:wrapNone/>
                <wp:docPr id="648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5"/>
                              <w:gridCol w:w="397"/>
                              <w:gridCol w:w="393"/>
                              <w:gridCol w:w="413"/>
                              <w:gridCol w:w="393"/>
                              <w:gridCol w:w="393"/>
                              <w:gridCol w:w="395"/>
                            </w:tblGrid>
                            <w:tr w:rsidR="007A63D7" w14:paraId="15895A34" w14:textId="77777777" w:rsidTr="002E06C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32"/>
                                <w:tblHeader/>
                              </w:trPr>
                              <w:tc>
                                <w:tcPr>
                                  <w:tcW w:w="2939" w:type="dxa"/>
                                  <w:gridSpan w:val="7"/>
                                </w:tcPr>
                                <w:p w14:paraId="705204A6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october</w:t>
                                  </w:r>
                                </w:p>
                              </w:tc>
                            </w:tr>
                            <w:tr w:rsidR="007A63D7" w14:paraId="052D571D" w14:textId="77777777" w:rsidTr="00A6731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69"/>
                                <w:tblHeader/>
                              </w:trPr>
                              <w:tc>
                                <w:tcPr>
                                  <w:tcW w:w="555" w:type="dxa"/>
                                </w:tcPr>
                                <w:p w14:paraId="51564725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75F43081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33F5AB71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14:paraId="72BEDB26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1EEA3D7D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1B45A17B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5950A095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28CF90BB" w14:textId="77777777" w:rsidTr="00A6731A">
                              <w:trPr>
                                <w:trHeight w:val="173"/>
                              </w:trPr>
                              <w:tc>
                                <w:tcPr>
                                  <w:tcW w:w="555" w:type="dxa"/>
                                </w:tcPr>
                                <w:p w14:paraId="3773A4FD" w14:textId="1E39F488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6A8D5340" w14:textId="3066BCC8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4ABFBA2E" w14:textId="54F4AF75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nil"/>
                                  </w:tcBorders>
                                </w:tcPr>
                                <w:p w14:paraId="3856612F" w14:textId="5B206AC2" w:rsidR="007A63D7" w:rsidRPr="00D94D61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64DB262F" w14:textId="475AF9B2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4654B84F" w14:textId="4D5D58A3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3B2F835E" w14:textId="53A7684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7A63D7" w14:paraId="2295D342" w14:textId="77777777" w:rsidTr="00A6731A">
                              <w:trPr>
                                <w:trHeight w:val="169"/>
                              </w:trPr>
                              <w:tc>
                                <w:tcPr>
                                  <w:tcW w:w="555" w:type="dxa"/>
                                </w:tcPr>
                                <w:p w14:paraId="3DF018C5" w14:textId="2A0441A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3EF3184E" w14:textId="5A0667D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0EF840E8" w14:textId="63A29DA3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nil"/>
                                  </w:tcBorders>
                                </w:tcPr>
                                <w:p w14:paraId="64DEAC37" w14:textId="713A7B63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4D81B310" w14:textId="6AF33F4D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03BF5B09" w14:textId="2607B3F6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5F142329" w14:textId="011030A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7A63D7" w14:paraId="6D8CCD39" w14:textId="77777777" w:rsidTr="00A6731A">
                              <w:trPr>
                                <w:trHeight w:val="173"/>
                              </w:trPr>
                              <w:tc>
                                <w:tcPr>
                                  <w:tcW w:w="555" w:type="dxa"/>
                                </w:tcPr>
                                <w:p w14:paraId="68D64C03" w14:textId="322A132D" w:rsidR="007A63D7" w:rsidRDefault="0081556D" w:rsidP="00D01413">
                                  <w:pPr>
                                    <w:spacing w:line="240" w:lineRule="auto"/>
                                  </w:pPr>
                                  <w:r w:rsidRPr="00D55161">
                                    <w:rPr>
                                      <w:highlight w:val="yellow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002F0269" w14:textId="5718504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267C182A" w14:textId="1E8FC18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nil"/>
                                  </w:tcBorders>
                                </w:tcPr>
                                <w:p w14:paraId="01B7C892" w14:textId="2465F639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02964B94" w14:textId="34024CFA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5ADE2BA2" w14:textId="4834F22F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183CBF8A" w14:textId="750178F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</w:tr>
                            <w:tr w:rsidR="007A63D7" w14:paraId="4484E54F" w14:textId="77777777" w:rsidTr="00A6731A">
                              <w:trPr>
                                <w:trHeight w:val="169"/>
                              </w:trPr>
                              <w:tc>
                                <w:tcPr>
                                  <w:tcW w:w="555" w:type="dxa"/>
                                </w:tcPr>
                                <w:p w14:paraId="4DA9F779" w14:textId="79CA676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0C87A8DD" w14:textId="3DC1C60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4B65D9D6" w14:textId="6BB8105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nil"/>
                                  </w:tcBorders>
                                </w:tcPr>
                                <w:p w14:paraId="1D62BF63" w14:textId="495A2055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7054E7DE" w14:textId="2C3950EF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nil"/>
                                  </w:tcBorders>
                                </w:tcPr>
                                <w:p w14:paraId="0450249E" w14:textId="1B9D9E95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11996358" w14:textId="4EEF3FE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</w:tr>
                            <w:tr w:rsidR="007A63D7" w14:paraId="71E1CF8D" w14:textId="77777777" w:rsidTr="00A6731A">
                              <w:trPr>
                                <w:trHeight w:val="208"/>
                              </w:trPr>
                              <w:tc>
                                <w:tcPr>
                                  <w:tcW w:w="555" w:type="dxa"/>
                                </w:tcPr>
                                <w:p w14:paraId="395DE656" w14:textId="4EBAF9C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25A3487" w14:textId="7510CCF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399DFD3B" w14:textId="1724A174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14:paraId="4A2DCDFA" w14:textId="22AF9244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5A43D3D9" w14:textId="4EE8658B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7723187A" w14:textId="334A6315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186EE8B3" w14:textId="5E5DFEB8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</w:tr>
                            <w:tr w:rsidR="007A63D7" w14:paraId="08E4B986" w14:textId="77777777" w:rsidTr="008A12D0">
                              <w:trPr>
                                <w:trHeight w:val="766"/>
                              </w:trPr>
                              <w:tc>
                                <w:tcPr>
                                  <w:tcW w:w="555" w:type="dxa"/>
                                </w:tcPr>
                                <w:p w14:paraId="7EE43AB9" w14:textId="0BD78118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4ADB7A2" w14:textId="6580369B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676A6F08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14:paraId="7932740C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1F9AF103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161CD549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6B2F1926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49AE00C0" w14:textId="77777777" w:rsidR="007A63D7" w:rsidRPr="0033443B" w:rsidRDefault="007A63D7" w:rsidP="003C67F1">
                            <w:pPr>
                              <w:jc w:val="center"/>
                              <w:rPr>
                                <w:rFonts w:ascii="Helvetica" w:hAnsi="Helvetica"/>
                                <w:color w:val="93959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6FDF3" id="Text Box 166" o:spid="_x0000_s1033" type="#_x0000_t202" style="position:absolute;margin-left:79.5pt;margin-top:492.75pt;width:146.45pt;height:137.25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Calendar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5"/>
                        <w:gridCol w:w="397"/>
                        <w:gridCol w:w="393"/>
                        <w:gridCol w:w="413"/>
                        <w:gridCol w:w="393"/>
                        <w:gridCol w:w="393"/>
                        <w:gridCol w:w="395"/>
                      </w:tblGrid>
                      <w:tr w:rsidR="007A63D7" w14:paraId="15895A34" w14:textId="77777777" w:rsidTr="002E06C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32"/>
                          <w:tblHeader/>
                        </w:trPr>
                        <w:tc>
                          <w:tcPr>
                            <w:tcW w:w="2939" w:type="dxa"/>
                            <w:gridSpan w:val="7"/>
                          </w:tcPr>
                          <w:p w14:paraId="705204A6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october</w:t>
                            </w:r>
                          </w:p>
                        </w:tc>
                      </w:tr>
                      <w:tr w:rsidR="007A63D7" w14:paraId="052D571D" w14:textId="77777777" w:rsidTr="00A6731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69"/>
                          <w:tblHeader/>
                        </w:trPr>
                        <w:tc>
                          <w:tcPr>
                            <w:tcW w:w="555" w:type="dxa"/>
                          </w:tcPr>
                          <w:p w14:paraId="51564725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75F43081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33F5AB71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14:paraId="72BEDB26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1EEA3D7D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1B45A17B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95" w:type="dxa"/>
                          </w:tcPr>
                          <w:p w14:paraId="5950A095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28CF90BB" w14:textId="77777777" w:rsidTr="00A6731A">
                        <w:trPr>
                          <w:trHeight w:val="173"/>
                        </w:trPr>
                        <w:tc>
                          <w:tcPr>
                            <w:tcW w:w="555" w:type="dxa"/>
                          </w:tcPr>
                          <w:p w14:paraId="3773A4FD" w14:textId="1E39F488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6A8D5340" w14:textId="3066BCC8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4ABFBA2E" w14:textId="54F4AF75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nil"/>
                            </w:tcBorders>
                          </w:tcPr>
                          <w:p w14:paraId="3856612F" w14:textId="5B206AC2" w:rsidR="007A63D7" w:rsidRPr="00D94D61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64DB262F" w14:textId="475AF9B2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4654B84F" w14:textId="4D5D58A3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5" w:type="dxa"/>
                          </w:tcPr>
                          <w:p w14:paraId="3B2F835E" w14:textId="53A7684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7A63D7" w14:paraId="2295D342" w14:textId="77777777" w:rsidTr="00A6731A">
                        <w:trPr>
                          <w:trHeight w:val="169"/>
                        </w:trPr>
                        <w:tc>
                          <w:tcPr>
                            <w:tcW w:w="555" w:type="dxa"/>
                          </w:tcPr>
                          <w:p w14:paraId="3DF018C5" w14:textId="2A0441A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3EF3184E" w14:textId="5A0667D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0EF840E8" w14:textId="63A29DA3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nil"/>
                            </w:tcBorders>
                          </w:tcPr>
                          <w:p w14:paraId="64DEAC37" w14:textId="713A7B63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4D81B310" w14:textId="6AF33F4D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03BF5B09" w14:textId="2607B3F6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5" w:type="dxa"/>
                          </w:tcPr>
                          <w:p w14:paraId="5F142329" w14:textId="011030A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7A63D7" w14:paraId="6D8CCD39" w14:textId="77777777" w:rsidTr="00A6731A">
                        <w:trPr>
                          <w:trHeight w:val="173"/>
                        </w:trPr>
                        <w:tc>
                          <w:tcPr>
                            <w:tcW w:w="555" w:type="dxa"/>
                          </w:tcPr>
                          <w:p w14:paraId="68D64C03" w14:textId="322A132D" w:rsidR="007A63D7" w:rsidRDefault="0081556D" w:rsidP="00D01413">
                            <w:pPr>
                              <w:spacing w:line="240" w:lineRule="auto"/>
                            </w:pPr>
                            <w:r w:rsidRPr="00D55161">
                              <w:rPr>
                                <w:highlight w:val="yellow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002F0269" w14:textId="5718504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267C182A" w14:textId="1E8FC18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nil"/>
                            </w:tcBorders>
                          </w:tcPr>
                          <w:p w14:paraId="01B7C892" w14:textId="2465F639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02964B94" w14:textId="34024CFA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5ADE2BA2" w14:textId="4834F22F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95" w:type="dxa"/>
                          </w:tcPr>
                          <w:p w14:paraId="183CBF8A" w14:textId="750178F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17</w:t>
                            </w:r>
                          </w:p>
                        </w:tc>
                      </w:tr>
                      <w:tr w:rsidR="007A63D7" w14:paraId="4484E54F" w14:textId="77777777" w:rsidTr="00A6731A">
                        <w:trPr>
                          <w:trHeight w:val="169"/>
                        </w:trPr>
                        <w:tc>
                          <w:tcPr>
                            <w:tcW w:w="555" w:type="dxa"/>
                          </w:tcPr>
                          <w:p w14:paraId="4DA9F779" w14:textId="79CA676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0C87A8DD" w14:textId="3DC1C60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4B65D9D6" w14:textId="6BB8105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nil"/>
                            </w:tcBorders>
                          </w:tcPr>
                          <w:p w14:paraId="1D62BF63" w14:textId="495A2055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7054E7DE" w14:textId="2C3950EF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nil"/>
                            </w:tcBorders>
                          </w:tcPr>
                          <w:p w14:paraId="0450249E" w14:textId="1B9D9E95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95" w:type="dxa"/>
                          </w:tcPr>
                          <w:p w14:paraId="11996358" w14:textId="4EEF3FE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24</w:t>
                            </w:r>
                          </w:p>
                        </w:tc>
                      </w:tr>
                      <w:tr w:rsidR="007A63D7" w14:paraId="71E1CF8D" w14:textId="77777777" w:rsidTr="00A6731A">
                        <w:trPr>
                          <w:trHeight w:val="208"/>
                        </w:trPr>
                        <w:tc>
                          <w:tcPr>
                            <w:tcW w:w="555" w:type="dxa"/>
                          </w:tcPr>
                          <w:p w14:paraId="395DE656" w14:textId="4EBAF9C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625A3487" w14:textId="7510CCF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399DFD3B" w14:textId="1724A174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14:paraId="4A2DCDFA" w14:textId="22AF9244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5A43D3D9" w14:textId="4EE8658B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7723187A" w14:textId="334A6315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95" w:type="dxa"/>
                          </w:tcPr>
                          <w:p w14:paraId="186EE8B3" w14:textId="5E5DFEB8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31</w:t>
                            </w:r>
                          </w:p>
                        </w:tc>
                      </w:tr>
                      <w:tr w:rsidR="007A63D7" w14:paraId="08E4B986" w14:textId="77777777" w:rsidTr="008A12D0">
                        <w:trPr>
                          <w:trHeight w:val="766"/>
                        </w:trPr>
                        <w:tc>
                          <w:tcPr>
                            <w:tcW w:w="555" w:type="dxa"/>
                          </w:tcPr>
                          <w:p w14:paraId="7EE43AB9" w14:textId="0BD78118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4ADB7A2" w14:textId="6580369B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14:paraId="676A6F08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13" w:type="dxa"/>
                          </w:tcPr>
                          <w:p w14:paraId="7932740C" w14:textId="77777777" w:rsidR="007A63D7" w:rsidRDefault="007A63D7" w:rsidP="00813451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14:paraId="1F9AF103" w14:textId="77777777" w:rsidR="007A63D7" w:rsidRDefault="007A63D7" w:rsidP="00813451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</w:tcPr>
                          <w:p w14:paraId="161CD549" w14:textId="77777777" w:rsidR="007A63D7" w:rsidRDefault="007A63D7" w:rsidP="00813451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6B2F1926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49AE00C0" w14:textId="77777777" w:rsidR="007A63D7" w:rsidRPr="0033443B" w:rsidRDefault="007A63D7" w:rsidP="003C67F1">
                      <w:pPr>
                        <w:jc w:val="center"/>
                        <w:rPr>
                          <w:rFonts w:ascii="Helvetica" w:hAnsi="Helvetica"/>
                          <w:color w:val="939598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60E1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49ABE15A" wp14:editId="71B9BD8D">
                <wp:simplePos x="0" y="0"/>
                <wp:positionH relativeFrom="column">
                  <wp:posOffset>1219200</wp:posOffset>
                </wp:positionH>
                <wp:positionV relativeFrom="paragraph">
                  <wp:posOffset>1857375</wp:posOffset>
                </wp:positionV>
                <wp:extent cx="1724025" cy="1905000"/>
                <wp:effectExtent l="0" t="0" r="9525" b="0"/>
                <wp:wrapNone/>
                <wp:docPr id="63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273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"/>
                              <w:gridCol w:w="397"/>
                              <w:gridCol w:w="386"/>
                              <w:gridCol w:w="406"/>
                              <w:gridCol w:w="386"/>
                              <w:gridCol w:w="386"/>
                              <w:gridCol w:w="386"/>
                            </w:tblGrid>
                            <w:tr w:rsidR="007A63D7" w14:paraId="7A64D04E" w14:textId="77777777" w:rsidTr="006D333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98"/>
                                <w:tblHeader/>
                              </w:trPr>
                              <w:tc>
                                <w:tcPr>
                                  <w:tcW w:w="2733" w:type="dxa"/>
                                  <w:gridSpan w:val="7"/>
                                </w:tcPr>
                                <w:p w14:paraId="5C63C40B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FEBRUARY</w:t>
                                  </w:r>
                                </w:p>
                              </w:tc>
                            </w:tr>
                            <w:tr w:rsidR="007A63D7" w14:paraId="6E91097E" w14:textId="77777777" w:rsidTr="006D333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02"/>
                                <w:tblHeader/>
                              </w:trPr>
                              <w:tc>
                                <w:tcPr>
                                  <w:tcW w:w="386" w:type="dxa"/>
                                </w:tcPr>
                                <w:p w14:paraId="08983946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2D9EC80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D52BB93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9F2BE69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07F8AFA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8036194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4C32C8E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073843F8" w14:textId="77777777" w:rsidTr="006D3332">
                              <w:trPr>
                                <w:trHeight w:val="20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D2612AB" w14:textId="7D433AF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48A7198A" w14:textId="173B514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D8BA0CB" w14:textId="7701D07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00A4678A" w14:textId="09B2D48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3E24B9CD" w14:textId="2C8F2A8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21F8CECF" w14:textId="0B5FA32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1229844" w14:textId="6773B303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7A63D7" w14:paraId="36C9F400" w14:textId="77777777" w:rsidTr="006D3332">
                              <w:trPr>
                                <w:trHeight w:val="20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4943DB7" w14:textId="1DFA78B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161046F0" w14:textId="6DF491C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97E142C" w14:textId="219AAD0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44D88B30" w14:textId="49A0733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2609AE9" w14:textId="4DFD2E9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F23BAC2" w14:textId="3566EF1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8C05D58" w14:textId="32E6A66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</w:tr>
                            <w:tr w:rsidR="007A63D7" w14:paraId="2516B73E" w14:textId="77777777" w:rsidTr="006D3332">
                              <w:trPr>
                                <w:trHeight w:val="20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CA28794" w14:textId="7B2DDA9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023821F8" w14:textId="0D611DA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3E7BDB78" w14:textId="2E6F17C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309F632A" w14:textId="4746469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6DAC0132" w14:textId="7245035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AB6CB2E" w14:textId="194A095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19D92D4" w14:textId="30C836E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7A63D7" w14:paraId="26FF19FD" w14:textId="77777777" w:rsidTr="006D3332">
                              <w:trPr>
                                <w:trHeight w:val="20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3809266" w14:textId="5E390F2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67D3AD5" w14:textId="40D7B04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D46C6E3" w14:textId="4DAFFB4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F48AD36" w14:textId="6AFCCE5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229B3AD" w14:textId="6232385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4DEE37E" w14:textId="55F78E7B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5CA2520" w14:textId="692A025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</w:tr>
                            <w:tr w:rsidR="007A63D7" w14:paraId="644BF60F" w14:textId="77777777" w:rsidTr="006D3332">
                              <w:trPr>
                                <w:trHeight w:val="7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394BED3" w14:textId="0BA92644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C697C2C" w14:textId="732DC3EF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15CD5D75" w14:textId="3DC2A1BC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2871132" w14:textId="6EC3712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12AB6DC7" w14:textId="5AD8C66C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59F3121" w14:textId="494114BF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72C948E" w14:textId="4E3DD5D5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512B7B8F" w14:textId="77777777" w:rsidR="007A63D7" w:rsidRPr="0033443B" w:rsidRDefault="007A63D7" w:rsidP="003C67F1">
                            <w:pPr>
                              <w:jc w:val="center"/>
                              <w:rPr>
                                <w:rFonts w:ascii="Helvetica" w:hAnsi="Helvetica"/>
                                <w:color w:val="93959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BE15A" id="Text Box 158" o:spid="_x0000_s1034" type="#_x0000_t202" style="position:absolute;margin-left:96pt;margin-top:146.25pt;width:135.75pt;height:150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Calendar2"/>
                        <w:tblW w:w="273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6"/>
                        <w:gridCol w:w="397"/>
                        <w:gridCol w:w="386"/>
                        <w:gridCol w:w="406"/>
                        <w:gridCol w:w="386"/>
                        <w:gridCol w:w="386"/>
                        <w:gridCol w:w="386"/>
                      </w:tblGrid>
                      <w:tr w:rsidR="007A63D7" w14:paraId="7A64D04E" w14:textId="77777777" w:rsidTr="006D333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98"/>
                          <w:tblHeader/>
                        </w:trPr>
                        <w:tc>
                          <w:tcPr>
                            <w:tcW w:w="2733" w:type="dxa"/>
                            <w:gridSpan w:val="7"/>
                          </w:tcPr>
                          <w:p w14:paraId="5C63C40B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FEBRUARY</w:t>
                            </w:r>
                          </w:p>
                        </w:tc>
                      </w:tr>
                      <w:tr w:rsidR="007A63D7" w14:paraId="6E91097E" w14:textId="77777777" w:rsidTr="006D333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02"/>
                          <w:tblHeader/>
                        </w:trPr>
                        <w:tc>
                          <w:tcPr>
                            <w:tcW w:w="386" w:type="dxa"/>
                          </w:tcPr>
                          <w:p w14:paraId="08983946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52D9EC80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D52BB93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39F2BE69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307F8AFA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8036194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4C32C8E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073843F8" w14:textId="77777777" w:rsidTr="006D3332">
                        <w:trPr>
                          <w:trHeight w:val="207"/>
                        </w:trPr>
                        <w:tc>
                          <w:tcPr>
                            <w:tcW w:w="386" w:type="dxa"/>
                          </w:tcPr>
                          <w:p w14:paraId="4D2612AB" w14:textId="7D433AF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48A7198A" w14:textId="173B514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D8BA0CB" w14:textId="7701D07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00A4678A" w14:textId="09B2D48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3E24B9CD" w14:textId="2C8F2A8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21F8CECF" w14:textId="0B5FA32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61229844" w14:textId="6773B303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7A63D7" w14:paraId="36C9F400" w14:textId="77777777" w:rsidTr="006D3332">
                        <w:trPr>
                          <w:trHeight w:val="202"/>
                        </w:trPr>
                        <w:tc>
                          <w:tcPr>
                            <w:tcW w:w="386" w:type="dxa"/>
                          </w:tcPr>
                          <w:p w14:paraId="14943DB7" w14:textId="1DFA78B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161046F0" w14:textId="6DF491C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97E142C" w14:textId="219AAD0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44D88B30" w14:textId="49A0733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2609AE9" w14:textId="4DFD2E9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F23BAC2" w14:textId="3566EF1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68C05D58" w14:textId="32E6A66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14</w:t>
                            </w:r>
                          </w:p>
                        </w:tc>
                      </w:tr>
                      <w:tr w:rsidR="007A63D7" w14:paraId="2516B73E" w14:textId="77777777" w:rsidTr="006D3332">
                        <w:trPr>
                          <w:trHeight w:val="207"/>
                        </w:trPr>
                        <w:tc>
                          <w:tcPr>
                            <w:tcW w:w="386" w:type="dxa"/>
                          </w:tcPr>
                          <w:p w14:paraId="7CA28794" w14:textId="7B2DDA9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023821F8" w14:textId="0D611DA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3E7BDB78" w14:textId="2E6F17C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309F632A" w14:textId="4746469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6DAC0132" w14:textId="7245035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AB6CB2E" w14:textId="194A095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19D92D4" w14:textId="30C836E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7A63D7" w14:paraId="26FF19FD" w14:textId="77777777" w:rsidTr="006D3332">
                        <w:trPr>
                          <w:trHeight w:val="202"/>
                        </w:trPr>
                        <w:tc>
                          <w:tcPr>
                            <w:tcW w:w="386" w:type="dxa"/>
                          </w:tcPr>
                          <w:p w14:paraId="73809266" w14:textId="5E390F2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267D3AD5" w14:textId="40D7B04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D46C6E3" w14:textId="4DAFFB4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0F48AD36" w14:textId="6AFCCE5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7229B3AD" w14:textId="6232385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44DEE37E" w14:textId="55F78E7B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35CA2520" w14:textId="692A025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28</w:t>
                            </w:r>
                          </w:p>
                        </w:tc>
                      </w:tr>
                      <w:tr w:rsidR="007A63D7" w14:paraId="644BF60F" w14:textId="77777777" w:rsidTr="006D3332">
                        <w:trPr>
                          <w:trHeight w:val="79"/>
                        </w:trPr>
                        <w:tc>
                          <w:tcPr>
                            <w:tcW w:w="386" w:type="dxa"/>
                          </w:tcPr>
                          <w:p w14:paraId="2394BED3" w14:textId="0BA92644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C697C2C" w14:textId="732DC3EF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15CD5D75" w14:textId="3DC2A1BC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02871132" w14:textId="6EC3712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12AB6DC7" w14:textId="5AD8C66C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559F3121" w14:textId="494114BF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572C948E" w14:textId="4E3DD5D5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512B7B8F" w14:textId="77777777" w:rsidR="007A63D7" w:rsidRPr="0033443B" w:rsidRDefault="007A63D7" w:rsidP="003C67F1">
                      <w:pPr>
                        <w:jc w:val="center"/>
                        <w:rPr>
                          <w:rFonts w:ascii="Helvetica" w:hAnsi="Helvetica"/>
                          <w:color w:val="939598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4EBE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614CE23A" wp14:editId="17B01051">
                <wp:simplePos x="0" y="0"/>
                <wp:positionH relativeFrom="column">
                  <wp:posOffset>-723900</wp:posOffset>
                </wp:positionH>
                <wp:positionV relativeFrom="paragraph">
                  <wp:posOffset>4013200</wp:posOffset>
                </wp:positionV>
                <wp:extent cx="1743710" cy="1879600"/>
                <wp:effectExtent l="0" t="0" r="27940" b="25400"/>
                <wp:wrapNone/>
                <wp:docPr id="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87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"/>
                              <w:gridCol w:w="397"/>
                              <w:gridCol w:w="386"/>
                              <w:gridCol w:w="406"/>
                              <w:gridCol w:w="386"/>
                              <w:gridCol w:w="386"/>
                              <w:gridCol w:w="386"/>
                            </w:tblGrid>
                            <w:tr w:rsidR="007A63D7" w14:paraId="2E9079CF" w14:textId="77777777" w:rsidTr="00D94D6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0"/>
                                <w:tblHeader/>
                              </w:trPr>
                              <w:tc>
                                <w:tcPr>
                                  <w:tcW w:w="2733" w:type="dxa"/>
                                  <w:gridSpan w:val="7"/>
                                </w:tcPr>
                                <w:p w14:paraId="30364F64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7A63D7" w14:paraId="13DD2349" w14:textId="77777777" w:rsidTr="002D1B2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18"/>
                                <w:tblHeader/>
                              </w:trPr>
                              <w:tc>
                                <w:tcPr>
                                  <w:tcW w:w="386" w:type="dxa"/>
                                </w:tcPr>
                                <w:p w14:paraId="779DC2CD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7A47330C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187E47E0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F98213C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A3FD1DD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D62E7AD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65E89E7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5982772B" w14:textId="77777777" w:rsidTr="00A6731A">
                              <w:trPr>
                                <w:trHeight w:val="224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59F5C1F" w14:textId="11EDA5C5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6D9DD85E" w14:textId="54FECADD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B827672" w14:textId="4DB96EE1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3706ED9F" w14:textId="2D9CE755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FD6D06B" w14:textId="535374FA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F0662AE" w14:textId="0B29558B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3045D78" w14:textId="2148D98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7A63D7" w14:paraId="30312197" w14:textId="77777777" w:rsidTr="00A6731A">
                              <w:trPr>
                                <w:trHeight w:val="21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D229DC3" w14:textId="23C2885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340B3D53" w14:textId="6D0FFCA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2E3C59D1" w14:textId="1609FB3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5C4E7766" w14:textId="1DE4B244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947610A" w14:textId="76672A2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262A66E" w14:textId="5D324618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D97B615" w14:textId="67B282A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7A63D7" w14:paraId="3719C325" w14:textId="77777777" w:rsidTr="00A6731A">
                              <w:trPr>
                                <w:trHeight w:val="224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7E26F27" w14:textId="487572E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74CF0813" w14:textId="70558EB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575CA19" w14:textId="09C8AF5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52D6EB09" w14:textId="3B81963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A039CD3" w14:textId="22A7B24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7A41B5A" w14:textId="3AD2471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DBA173A" w14:textId="5A41E4A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</w:tr>
                            <w:tr w:rsidR="007A63D7" w14:paraId="3AF88C0B" w14:textId="77777777" w:rsidTr="00A6731A">
                              <w:trPr>
                                <w:trHeight w:val="21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2602952" w14:textId="6B38720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E1E288C" w14:textId="79B4748B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16066325" w14:textId="5574DEA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E1645A8" w14:textId="2C08B63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77AEEE3" w14:textId="779F5EC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122B3E6E" w14:textId="33213BE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006ABC6" w14:textId="3C8409D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</w:tr>
                            <w:tr w:rsidR="007A63D7" w14:paraId="5393A5F1" w14:textId="77777777" w:rsidTr="00A6731A">
                              <w:trPr>
                                <w:trHeight w:val="8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C2155EA" w14:textId="4FD29CC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5E9DCA1" w14:textId="00E3DE2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7C1F89D" w14:textId="13203DA3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76B56A2" w14:textId="0394A75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BE75626" w14:textId="7ACFB8D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4E0CCB7" w14:textId="02FC941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1F1A6B50" w14:textId="7AAC38AB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</w:tr>
                            <w:tr w:rsidR="007A63D7" w14:paraId="170FB723" w14:textId="77777777" w:rsidTr="00D94D61">
                              <w:trPr>
                                <w:trHeight w:val="8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251EC22" w14:textId="6ED3C38A" w:rsidR="007A63D7" w:rsidRPr="00C02787" w:rsidRDefault="0081556D" w:rsidP="00813451">
                                  <w:pPr>
                                    <w:spacing w:line="240" w:lineRule="auto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7BDCCF88" w14:textId="2BD9DF9F" w:rsidR="007A63D7" w:rsidRPr="00C0278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11285EC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1EA88FC5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3A034A9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41104CB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BF1D1F0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50F1701D" w14:textId="77777777" w:rsidR="007A63D7" w:rsidRPr="0033443B" w:rsidRDefault="007A63D7" w:rsidP="009F68BE">
                            <w:pPr>
                              <w:jc w:val="center"/>
                              <w:rPr>
                                <w:rFonts w:ascii="Helvetica" w:hAnsi="Helvetica"/>
                                <w:color w:val="93959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CE23A" id="_x0000_s1035" type="#_x0000_t202" style="position:absolute;margin-left:-57pt;margin-top:316pt;width:137.3pt;height:148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" filled="f" strokecolor="white [3212]">
                <v:textbox inset="0,0,0,0">
                  <w:txbxContent>
                    <w:tbl>
                      <w:tblPr>
                        <w:tblStyle w:val="Calendar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6"/>
                        <w:gridCol w:w="397"/>
                        <w:gridCol w:w="386"/>
                        <w:gridCol w:w="406"/>
                        <w:gridCol w:w="386"/>
                        <w:gridCol w:w="386"/>
                        <w:gridCol w:w="386"/>
                      </w:tblGrid>
                      <w:tr w:rsidR="007A63D7" w14:paraId="2E9079CF" w14:textId="77777777" w:rsidTr="00D94D6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0"/>
                          <w:tblHeader/>
                        </w:trPr>
                        <w:tc>
                          <w:tcPr>
                            <w:tcW w:w="2733" w:type="dxa"/>
                            <w:gridSpan w:val="7"/>
                          </w:tcPr>
                          <w:p w14:paraId="30364F64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may</w:t>
                            </w:r>
                          </w:p>
                        </w:tc>
                      </w:tr>
                      <w:tr w:rsidR="007A63D7" w14:paraId="13DD2349" w14:textId="77777777" w:rsidTr="002D1B2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18"/>
                          <w:tblHeader/>
                        </w:trPr>
                        <w:tc>
                          <w:tcPr>
                            <w:tcW w:w="386" w:type="dxa"/>
                          </w:tcPr>
                          <w:p w14:paraId="779DC2CD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7A47330C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187E47E0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3F98213C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4A3FD1DD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D62E7AD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65E89E7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5982772B" w14:textId="77777777" w:rsidTr="00A6731A">
                        <w:trPr>
                          <w:trHeight w:val="224"/>
                        </w:trPr>
                        <w:tc>
                          <w:tcPr>
                            <w:tcW w:w="386" w:type="dxa"/>
                          </w:tcPr>
                          <w:p w14:paraId="259F5C1F" w14:textId="11EDA5C5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6D9DD85E" w14:textId="54FECADD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B827672" w14:textId="4DB96EE1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3706ED9F" w14:textId="2D9CE755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FD6D06B" w14:textId="535374FA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F0662AE" w14:textId="0B29558B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3045D78" w14:textId="2148D98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7A63D7" w14:paraId="30312197" w14:textId="77777777" w:rsidTr="00A6731A">
                        <w:trPr>
                          <w:trHeight w:val="218"/>
                        </w:trPr>
                        <w:tc>
                          <w:tcPr>
                            <w:tcW w:w="386" w:type="dxa"/>
                          </w:tcPr>
                          <w:p w14:paraId="7D229DC3" w14:textId="23C2885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340B3D53" w14:textId="6D0FFCA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2E3C59D1" w14:textId="1609FB3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5C4E7766" w14:textId="1DE4B244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947610A" w14:textId="76672A2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262A66E" w14:textId="5D324618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D97B615" w14:textId="67B282A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9</w:t>
                            </w:r>
                          </w:p>
                        </w:tc>
                      </w:tr>
                      <w:tr w:rsidR="007A63D7" w14:paraId="3719C325" w14:textId="77777777" w:rsidTr="00A6731A">
                        <w:trPr>
                          <w:trHeight w:val="224"/>
                        </w:trPr>
                        <w:tc>
                          <w:tcPr>
                            <w:tcW w:w="386" w:type="dxa"/>
                          </w:tcPr>
                          <w:p w14:paraId="67E26F27" w14:textId="487572E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74CF0813" w14:textId="70558EB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575CA19" w14:textId="09C8AF5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52D6EB09" w14:textId="3B81963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A039CD3" w14:textId="22A7B24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7A41B5A" w14:textId="3AD2471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DBA173A" w14:textId="5A41E4A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16</w:t>
                            </w:r>
                          </w:p>
                        </w:tc>
                      </w:tr>
                      <w:tr w:rsidR="007A63D7" w14:paraId="3AF88C0B" w14:textId="77777777" w:rsidTr="00A6731A">
                        <w:trPr>
                          <w:trHeight w:val="218"/>
                        </w:trPr>
                        <w:tc>
                          <w:tcPr>
                            <w:tcW w:w="386" w:type="dxa"/>
                          </w:tcPr>
                          <w:p w14:paraId="72602952" w14:textId="6B38720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6E1E288C" w14:textId="79B4748B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16066325" w14:textId="5574DEA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0E1645A8" w14:textId="2C08B63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77AEEE3" w14:textId="779F5EC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122B3E6E" w14:textId="33213BE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006ABC6" w14:textId="3C8409D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23</w:t>
                            </w:r>
                          </w:p>
                        </w:tc>
                      </w:tr>
                      <w:tr w:rsidR="007A63D7" w14:paraId="5393A5F1" w14:textId="77777777" w:rsidTr="00A6731A">
                        <w:trPr>
                          <w:trHeight w:val="86"/>
                        </w:trPr>
                        <w:tc>
                          <w:tcPr>
                            <w:tcW w:w="386" w:type="dxa"/>
                          </w:tcPr>
                          <w:p w14:paraId="6C2155EA" w14:textId="4FD29CC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55E9DCA1" w14:textId="00E3DE2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7C1F89D" w14:textId="13203DA3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376B56A2" w14:textId="0394A75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BE75626" w14:textId="7ACFB8D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64E0CCB7" w14:textId="02FC941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1F1A6B50" w14:textId="7AAC38AB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30</w:t>
                            </w:r>
                          </w:p>
                        </w:tc>
                      </w:tr>
                      <w:tr w:rsidR="007A63D7" w14:paraId="170FB723" w14:textId="77777777" w:rsidTr="00D94D61">
                        <w:trPr>
                          <w:trHeight w:val="86"/>
                        </w:trPr>
                        <w:tc>
                          <w:tcPr>
                            <w:tcW w:w="386" w:type="dxa"/>
                          </w:tcPr>
                          <w:p w14:paraId="6251EC22" w14:textId="6ED3C38A" w:rsidR="007A63D7" w:rsidRPr="00C02787" w:rsidRDefault="0081556D" w:rsidP="00813451">
                            <w:pPr>
                              <w:spacing w:line="240" w:lineRule="auto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7BDCCF88" w14:textId="2BD9DF9F" w:rsidR="007A63D7" w:rsidRPr="00C0278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611285EC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1EA88FC5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43A034A9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741104CB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4BF1D1F0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50F1701D" w14:textId="77777777" w:rsidR="007A63D7" w:rsidRPr="0033443B" w:rsidRDefault="007A63D7" w:rsidP="009F68BE">
                      <w:pPr>
                        <w:jc w:val="center"/>
                        <w:rPr>
                          <w:rFonts w:ascii="Helvetica" w:hAnsi="Helvetica"/>
                          <w:color w:val="939598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583F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0E90C10A" wp14:editId="28510C5F">
                <wp:simplePos x="0" y="0"/>
                <wp:positionH relativeFrom="column">
                  <wp:posOffset>-831850</wp:posOffset>
                </wp:positionH>
                <wp:positionV relativeFrom="paragraph">
                  <wp:posOffset>6197600</wp:posOffset>
                </wp:positionV>
                <wp:extent cx="1766570" cy="1765300"/>
                <wp:effectExtent l="0" t="0" r="5080" b="6350"/>
                <wp:wrapNone/>
                <wp:docPr id="65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"/>
                              <w:gridCol w:w="397"/>
                              <w:gridCol w:w="386"/>
                              <w:gridCol w:w="406"/>
                              <w:gridCol w:w="386"/>
                              <w:gridCol w:w="386"/>
                              <w:gridCol w:w="386"/>
                            </w:tblGrid>
                            <w:tr w:rsidR="007A63D7" w14:paraId="1447ED97" w14:textId="77777777" w:rsidTr="008A12D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6"/>
                                <w:tblHeader/>
                              </w:trPr>
                              <w:tc>
                                <w:tcPr>
                                  <w:tcW w:w="2734" w:type="dxa"/>
                                  <w:gridSpan w:val="7"/>
                                </w:tcPr>
                                <w:p w14:paraId="3568E5E2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7A63D7" w14:paraId="552D9857" w14:textId="77777777" w:rsidTr="008A12D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16"/>
                                <w:tblHeader/>
                              </w:trPr>
                              <w:tc>
                                <w:tcPr>
                                  <w:tcW w:w="386" w:type="dxa"/>
                                </w:tcPr>
                                <w:p w14:paraId="26726F35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F210452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0AF7CE2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67569B54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091CC53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4582CD1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75BC559F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48ABAC15" w14:textId="77777777" w:rsidTr="00A6731A">
                              <w:trPr>
                                <w:trHeight w:val="22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13A2AE1" w14:textId="63BD04CF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3F8BDB72" w14:textId="7DB97940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36E78DB" w14:textId="365C2AC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701F5E98" w14:textId="6CECD994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E7CE2ED" w14:textId="774EA739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81AAC17" w14:textId="789CBF38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248A9EC" w14:textId="0850602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7A63D7" w14:paraId="696223C3" w14:textId="77777777" w:rsidTr="00A6731A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CF58A4D" w14:textId="409945A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72C7A2A8" w14:textId="6EE162A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6FB7FC71" w14:textId="1173D36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005C6D2C" w14:textId="6168829B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4D4D6AC" w14:textId="1AC91AAF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243C6C57" w14:textId="31BEF0F6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D14FE07" w14:textId="5D7322C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</w:tr>
                            <w:tr w:rsidR="007A63D7" w14:paraId="755EA91E" w14:textId="77777777" w:rsidTr="00A6731A">
                              <w:trPr>
                                <w:trHeight w:val="22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502EC25" w14:textId="208E9C1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0C2A2E65" w14:textId="4C6906C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942A258" w14:textId="5725CEC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1C5AF904" w14:textId="4162439C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690FC945" w14:textId="107B26C3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DA94C76" w14:textId="1F78DC76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2E71008" w14:textId="0D350803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</w:tr>
                            <w:tr w:rsidR="007A63D7" w14:paraId="3037B543" w14:textId="77777777" w:rsidTr="00A6731A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B8AD62B" w14:textId="006EBBB8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2846FA2D" w14:textId="6230CC9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5F85FEC" w14:textId="6D9131C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6484B6D3" w14:textId="46290E35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266B18A" w14:textId="362DE5E6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8B5E2C2" w14:textId="05214BFD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4C90E56" w14:textId="5B8E58A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</w:tr>
                            <w:tr w:rsidR="007A63D7" w14:paraId="681FF918" w14:textId="77777777" w:rsidTr="00A6731A">
                              <w:trPr>
                                <w:trHeight w:val="38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43191C5" w14:textId="16007ED8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CB228E0" w14:textId="3A96E0F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9D7124F" w14:textId="64349B2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AE640FC" w14:textId="37D0AA42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E57C6AF" w14:textId="21433D27" w:rsidR="007A63D7" w:rsidRPr="00D94D61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86DF7D2" w14:textId="2B8DC714" w:rsidR="007A63D7" w:rsidRPr="00D94D61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DC921BC" w14:textId="791B0FCC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7A63D7" w14:paraId="005CFCAE" w14:textId="77777777" w:rsidTr="00A6731A">
                              <w:trPr>
                                <w:trHeight w:val="38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DA3F8B8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6896D02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127A81D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496937D4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48F8AF1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1D231F7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27D3B895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0A565CCE" w14:textId="77777777" w:rsidR="007A63D7" w:rsidRDefault="007A63D7" w:rsidP="003C6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0C10A" id="Text Box 169" o:spid="_x0000_s1036" type="#_x0000_t202" style="position:absolute;margin-left:-65.5pt;margin-top:488pt;width:139.1pt;height:139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9+9gEAANM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" stroked="f">
                <v:textbox>
                  <w:txbxContent>
                    <w:tbl>
                      <w:tblPr>
                        <w:tblStyle w:val="Calendar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6"/>
                        <w:gridCol w:w="397"/>
                        <w:gridCol w:w="386"/>
                        <w:gridCol w:w="406"/>
                        <w:gridCol w:w="386"/>
                        <w:gridCol w:w="386"/>
                        <w:gridCol w:w="386"/>
                      </w:tblGrid>
                      <w:tr w:rsidR="007A63D7" w14:paraId="1447ED97" w14:textId="77777777" w:rsidTr="008A12D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6"/>
                          <w:tblHeader/>
                        </w:trPr>
                        <w:tc>
                          <w:tcPr>
                            <w:tcW w:w="2734" w:type="dxa"/>
                            <w:gridSpan w:val="7"/>
                          </w:tcPr>
                          <w:p w14:paraId="3568E5E2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september</w:t>
                            </w:r>
                          </w:p>
                        </w:tc>
                      </w:tr>
                      <w:tr w:rsidR="007A63D7" w14:paraId="552D9857" w14:textId="77777777" w:rsidTr="008A12D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16"/>
                          <w:tblHeader/>
                        </w:trPr>
                        <w:tc>
                          <w:tcPr>
                            <w:tcW w:w="386" w:type="dxa"/>
                          </w:tcPr>
                          <w:p w14:paraId="26726F35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0F210452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0AF7CE2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67569B54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091CC53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74582CD1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75BC559F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48ABAC15" w14:textId="77777777" w:rsidTr="00A6731A">
                        <w:trPr>
                          <w:trHeight w:val="222"/>
                        </w:trPr>
                        <w:tc>
                          <w:tcPr>
                            <w:tcW w:w="386" w:type="dxa"/>
                          </w:tcPr>
                          <w:p w14:paraId="513A2AE1" w14:textId="63BD04CF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3F8BDB72" w14:textId="7DB97940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36E78DB" w14:textId="365C2AC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701F5E98" w14:textId="6CECD994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E7CE2ED" w14:textId="774EA739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81AAC17" w14:textId="789CBF38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5248A9EC" w14:textId="0850602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7A63D7" w14:paraId="696223C3" w14:textId="77777777" w:rsidTr="00A6731A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7CF58A4D" w14:textId="409945A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72C7A2A8" w14:textId="6EE162A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6FB7FC71" w14:textId="1173D36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005C6D2C" w14:textId="6168829B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4D4D6AC" w14:textId="1AC91AAF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243C6C57" w14:textId="31BEF0F6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3D14FE07" w14:textId="5D7322C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12</w:t>
                            </w:r>
                          </w:p>
                        </w:tc>
                      </w:tr>
                      <w:tr w:rsidR="007A63D7" w14:paraId="755EA91E" w14:textId="77777777" w:rsidTr="00A6731A">
                        <w:trPr>
                          <w:trHeight w:val="222"/>
                        </w:trPr>
                        <w:tc>
                          <w:tcPr>
                            <w:tcW w:w="386" w:type="dxa"/>
                          </w:tcPr>
                          <w:p w14:paraId="7502EC25" w14:textId="208E9C1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0C2A2E65" w14:textId="4C6906C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942A258" w14:textId="5725CEC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1C5AF904" w14:textId="4162439C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690FC945" w14:textId="107B26C3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DA94C76" w14:textId="1F78DC76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02E71008" w14:textId="0D350803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19</w:t>
                            </w:r>
                          </w:p>
                        </w:tc>
                      </w:tr>
                      <w:tr w:rsidR="007A63D7" w14:paraId="3037B543" w14:textId="77777777" w:rsidTr="00A6731A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4B8AD62B" w14:textId="006EBBB8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2846FA2D" w14:textId="6230CC9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5F85FEC" w14:textId="6D9131C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6484B6D3" w14:textId="46290E35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266B18A" w14:textId="362DE5E6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8B5E2C2" w14:textId="05214BFD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04C90E56" w14:textId="5B8E58A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26</w:t>
                            </w:r>
                          </w:p>
                        </w:tc>
                      </w:tr>
                      <w:tr w:rsidR="007A63D7" w14:paraId="681FF918" w14:textId="77777777" w:rsidTr="00A6731A">
                        <w:trPr>
                          <w:trHeight w:val="382"/>
                        </w:trPr>
                        <w:tc>
                          <w:tcPr>
                            <w:tcW w:w="386" w:type="dxa"/>
                          </w:tcPr>
                          <w:p w14:paraId="643191C5" w14:textId="16007ED8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5CB228E0" w14:textId="3A96E0F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39D7124F" w14:textId="64349B2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0AE640FC" w14:textId="37D0AA42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3E57C6AF" w14:textId="21433D27" w:rsidR="007A63D7" w:rsidRPr="00D94D61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486DF7D2" w14:textId="2B8DC714" w:rsidR="007A63D7" w:rsidRPr="00D94D61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3DC921BC" w14:textId="791B0FCC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7A63D7" w14:paraId="005CFCAE" w14:textId="77777777" w:rsidTr="00A6731A">
                        <w:trPr>
                          <w:trHeight w:val="382"/>
                        </w:trPr>
                        <w:tc>
                          <w:tcPr>
                            <w:tcW w:w="386" w:type="dxa"/>
                          </w:tcPr>
                          <w:p w14:paraId="2DA3F8B8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6896D02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6127A81D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496937D4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648F8AF1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71D231F7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27D3B895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0A565CCE" w14:textId="77777777" w:rsidR="007A63D7" w:rsidRDefault="007A63D7" w:rsidP="003C67F1"/>
                  </w:txbxContent>
                </v:textbox>
              </v:shape>
            </w:pict>
          </mc:Fallback>
        </mc:AlternateContent>
      </w:r>
      <w:r w:rsidR="00A2348E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05D1381D" wp14:editId="2EA1A33C">
                <wp:simplePos x="0" y="0"/>
                <wp:positionH relativeFrom="column">
                  <wp:posOffset>3162301</wp:posOffset>
                </wp:positionH>
                <wp:positionV relativeFrom="paragraph">
                  <wp:posOffset>523875</wp:posOffset>
                </wp:positionV>
                <wp:extent cx="438150" cy="3810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7596C" w14:textId="40763577" w:rsidR="007A63D7" w:rsidRDefault="007A63D7" w:rsidP="00363E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1381D" id="Text Box 15" o:spid="_x0000_s1037" type="#_x0000_t202" style="position:absolute;margin-left:249pt;margin-top:41.25pt;width:34.5pt;height:30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" filled="f" stroked="f" strokeweight=".5pt">
                <v:textbox>
                  <w:txbxContent>
                    <w:p w14:paraId="1FF7596C" w14:textId="40763577" w:rsidR="007A63D7" w:rsidRDefault="007A63D7" w:rsidP="00363EF8"/>
                  </w:txbxContent>
                </v:textbox>
              </v:shape>
            </w:pict>
          </mc:Fallback>
        </mc:AlternateContent>
      </w:r>
      <w:r w:rsidR="00D01413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7BA93C5B" wp14:editId="5EF1C36B">
                <wp:simplePos x="0" y="0"/>
                <wp:positionH relativeFrom="column">
                  <wp:posOffset>4657725</wp:posOffset>
                </wp:positionH>
                <wp:positionV relativeFrom="paragraph">
                  <wp:posOffset>3990975</wp:posOffset>
                </wp:positionV>
                <wp:extent cx="1809750" cy="1733550"/>
                <wp:effectExtent l="0" t="0" r="0" b="0"/>
                <wp:wrapNone/>
                <wp:docPr id="64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28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"/>
                              <w:gridCol w:w="397"/>
                              <w:gridCol w:w="386"/>
                              <w:gridCol w:w="406"/>
                              <w:gridCol w:w="386"/>
                              <w:gridCol w:w="386"/>
                              <w:gridCol w:w="551"/>
                            </w:tblGrid>
                            <w:tr w:rsidR="007A63D7" w14:paraId="67343B9A" w14:textId="77777777" w:rsidTr="00E775B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6"/>
                                <w:tblHeader/>
                              </w:trPr>
                              <w:tc>
                                <w:tcPr>
                                  <w:tcW w:w="2898" w:type="dxa"/>
                                  <w:gridSpan w:val="7"/>
                                </w:tcPr>
                                <w:p w14:paraId="27EA6BBF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August</w:t>
                                  </w:r>
                                </w:p>
                              </w:tc>
                            </w:tr>
                            <w:tr w:rsidR="007A63D7" w14:paraId="65340FDC" w14:textId="77777777" w:rsidTr="0081556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16"/>
                                <w:tblHeader/>
                              </w:trPr>
                              <w:tc>
                                <w:tcPr>
                                  <w:tcW w:w="386" w:type="dxa"/>
                                </w:tcPr>
                                <w:p w14:paraId="59DF6C25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B44A22D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30E9747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21CE4D3F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276242F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956DEB1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4A9E7F2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6720876E" w14:textId="77777777" w:rsidTr="0081556D">
                              <w:trPr>
                                <w:trHeight w:val="22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9515D7D" w14:textId="0FB9BD8A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617C53D5" w14:textId="3967FBF4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9A900E5" w14:textId="7B92AE0C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63944E52" w14:textId="452C014A" w:rsidR="007A63D7" w:rsidRPr="00D94D61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B8D86D1" w14:textId="75BC8916" w:rsidR="007A63D7" w:rsidRPr="00D94D61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F79D067" w14:textId="0B6364FD" w:rsidR="007A63D7" w:rsidRPr="00D94D61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F3CB60A" w14:textId="6CEF5D0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7A63D7" w14:paraId="23A03276" w14:textId="77777777" w:rsidTr="0081556D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5F87315" w14:textId="38BBCD4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0763CA98" w14:textId="34A6DED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A5FD428" w14:textId="4A16B9C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695AB914" w14:textId="6ACE87A7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87B1718" w14:textId="2AACF5A8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531E3F7" w14:textId="1ADD6432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60331F3" w14:textId="17EA106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7A63D7" w14:paraId="53160C24" w14:textId="77777777" w:rsidTr="0081556D">
                              <w:trPr>
                                <w:trHeight w:val="22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3BCA405" w14:textId="0B47256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06ED34C7" w14:textId="3E9C6C6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50E6B6B" w14:textId="0E14890C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253BB965" w14:textId="2B1ED933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F442324" w14:textId="482CCE1C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40518E8" w14:textId="701123D2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2996DCD" w14:textId="5B0135A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</w:tr>
                            <w:tr w:rsidR="007A63D7" w14:paraId="138AEF27" w14:textId="77777777" w:rsidTr="0081556D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FDCA38A" w14:textId="3EF6060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E7AA32D" w14:textId="38EA12BA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1D2B81B" w14:textId="45882813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6BEDDDF0" w14:textId="5EB2049F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1F68433D" w14:textId="4E6318A4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DE84928" w14:textId="0570467F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34B871B" w14:textId="53158D26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</w:tr>
                            <w:tr w:rsidR="007A63D7" w14:paraId="2C790CA6" w14:textId="77777777" w:rsidTr="0081556D">
                              <w:trPr>
                                <w:trHeight w:val="30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4056490" w14:textId="14C2F578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DEFC765" w14:textId="1C3C118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2C15ACA" w14:textId="2B8A6B1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6EC4BCD7" w14:textId="6EB64CB5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C8D6C8F" w14:textId="04C90CB4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88A6585" w14:textId="4B7E66D6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065624D" w14:textId="7733275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</w:tr>
                            <w:tr w:rsidR="007A63D7" w14:paraId="4173A035" w14:textId="77777777" w:rsidTr="0081556D">
                              <w:trPr>
                                <w:trHeight w:val="6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AE70CA1" w14:textId="2B7F6FC6" w:rsidR="007A63D7" w:rsidRDefault="0081556D" w:rsidP="00813451">
                                  <w:pPr>
                                    <w:spacing w:line="240" w:lineRule="auto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CDC4B8A" w14:textId="55C4E607" w:rsidR="007A63D7" w:rsidRDefault="0081556D" w:rsidP="00813451">
                                  <w:pPr>
                                    <w:spacing w:line="240" w:lineRule="auto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A4AB8D0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5FA0C892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63B6E0B" w14:textId="77777777" w:rsidR="007A63D7" w:rsidRPr="007B3281" w:rsidRDefault="007A63D7" w:rsidP="00813451">
                                  <w:pPr>
                                    <w:spacing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0F97025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C4FEE3F" w14:textId="77777777" w:rsidR="007A63D7" w:rsidRDefault="007A63D7" w:rsidP="00813451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0BD5E960" w14:textId="77777777" w:rsidR="007A63D7" w:rsidRPr="0033443B" w:rsidRDefault="007A63D7" w:rsidP="003C67F1">
                            <w:pPr>
                              <w:pStyle w:val="Calday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93C5B" id="Text Box 164" o:spid="_x0000_s1038" type="#_x0000_t202" style="position:absolute;margin-left:366.75pt;margin-top:314.25pt;width:142.5pt;height:136.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Calendar2"/>
                        <w:tblW w:w="2898" w:type="dxa"/>
                        <w:tblLook w:val="04A0" w:firstRow="1" w:lastRow="0" w:firstColumn="1" w:lastColumn="0" w:noHBand="0" w:noVBand="1"/>
                      </w:tblPr>
                      <w:tblGrid>
                        <w:gridCol w:w="386"/>
                        <w:gridCol w:w="397"/>
                        <w:gridCol w:w="386"/>
                        <w:gridCol w:w="406"/>
                        <w:gridCol w:w="386"/>
                        <w:gridCol w:w="386"/>
                        <w:gridCol w:w="551"/>
                      </w:tblGrid>
                      <w:tr w:rsidR="007A63D7" w14:paraId="67343B9A" w14:textId="77777777" w:rsidTr="00E775B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6"/>
                          <w:tblHeader/>
                        </w:trPr>
                        <w:tc>
                          <w:tcPr>
                            <w:tcW w:w="2898" w:type="dxa"/>
                            <w:gridSpan w:val="7"/>
                          </w:tcPr>
                          <w:p w14:paraId="27EA6BBF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August</w:t>
                            </w:r>
                          </w:p>
                        </w:tc>
                      </w:tr>
                      <w:tr w:rsidR="007A63D7" w14:paraId="65340FDC" w14:textId="77777777" w:rsidTr="0081556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16"/>
                          <w:tblHeader/>
                        </w:trPr>
                        <w:tc>
                          <w:tcPr>
                            <w:tcW w:w="386" w:type="dxa"/>
                          </w:tcPr>
                          <w:p w14:paraId="59DF6C25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6B44A22D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430E9747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21CE4D3F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276242F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956DEB1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4A9E7F2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6720876E" w14:textId="77777777" w:rsidTr="0081556D">
                        <w:trPr>
                          <w:trHeight w:val="222"/>
                        </w:trPr>
                        <w:tc>
                          <w:tcPr>
                            <w:tcW w:w="386" w:type="dxa"/>
                          </w:tcPr>
                          <w:p w14:paraId="19515D7D" w14:textId="0FB9BD8A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617C53D5" w14:textId="3967FBF4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9A900E5" w14:textId="7B92AE0C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63944E52" w14:textId="452C014A" w:rsidR="007A63D7" w:rsidRPr="00D94D61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B8D86D1" w14:textId="75BC8916" w:rsidR="007A63D7" w:rsidRPr="00D94D61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F79D067" w14:textId="0B6364FD" w:rsidR="007A63D7" w:rsidRPr="00D94D61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14:paraId="4F3CB60A" w14:textId="6CEF5D0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7A63D7" w14:paraId="23A03276" w14:textId="77777777" w:rsidTr="0081556D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65F87315" w14:textId="38BBCD4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0763CA98" w14:textId="34A6DED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A5FD428" w14:textId="4A16B9C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695AB914" w14:textId="6ACE87A7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87B1718" w14:textId="2AACF5A8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531E3F7" w14:textId="1ADD6432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60331F3" w14:textId="17EA106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8</w:t>
                            </w:r>
                          </w:p>
                        </w:tc>
                      </w:tr>
                      <w:tr w:rsidR="007A63D7" w14:paraId="53160C24" w14:textId="77777777" w:rsidTr="0081556D">
                        <w:trPr>
                          <w:trHeight w:val="222"/>
                        </w:trPr>
                        <w:tc>
                          <w:tcPr>
                            <w:tcW w:w="386" w:type="dxa"/>
                          </w:tcPr>
                          <w:p w14:paraId="53BCA405" w14:textId="0B47256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06ED34C7" w14:textId="3E9C6C6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50E6B6B" w14:textId="0E14890C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253BB965" w14:textId="2B1ED933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F442324" w14:textId="482CCE1C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40518E8" w14:textId="701123D2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2996DCD" w14:textId="5B0135A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15</w:t>
                            </w:r>
                          </w:p>
                        </w:tc>
                      </w:tr>
                      <w:tr w:rsidR="007A63D7" w14:paraId="138AEF27" w14:textId="77777777" w:rsidTr="0081556D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0FDCA38A" w14:textId="3EF6060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1E7AA32D" w14:textId="38EA12BA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61D2B81B" w14:textId="45882813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6BEDDDF0" w14:textId="5EB2049F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1F68433D" w14:textId="4E6318A4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7DE84928" w14:textId="0570467F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34B871B" w14:textId="53158D26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22</w:t>
                            </w:r>
                          </w:p>
                        </w:tc>
                      </w:tr>
                      <w:tr w:rsidR="007A63D7" w14:paraId="2C790CA6" w14:textId="77777777" w:rsidTr="0081556D">
                        <w:trPr>
                          <w:trHeight w:val="300"/>
                        </w:trPr>
                        <w:tc>
                          <w:tcPr>
                            <w:tcW w:w="386" w:type="dxa"/>
                          </w:tcPr>
                          <w:p w14:paraId="54056490" w14:textId="14C2F578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6DEFC765" w14:textId="1C3C118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2C15ACA" w14:textId="2B8A6B1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6EC4BCD7" w14:textId="6EB64CB5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C8D6C8F" w14:textId="04C90CB4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88A6585" w14:textId="4B7E66D6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065624D" w14:textId="7733275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29</w:t>
                            </w:r>
                          </w:p>
                        </w:tc>
                      </w:tr>
                      <w:tr w:rsidR="007A63D7" w14:paraId="4173A035" w14:textId="77777777" w:rsidTr="0081556D">
                        <w:trPr>
                          <w:trHeight w:val="63"/>
                        </w:trPr>
                        <w:tc>
                          <w:tcPr>
                            <w:tcW w:w="386" w:type="dxa"/>
                          </w:tcPr>
                          <w:p w14:paraId="3AE70CA1" w14:textId="2B7F6FC6" w:rsidR="007A63D7" w:rsidRDefault="0081556D" w:rsidP="00813451">
                            <w:pPr>
                              <w:spacing w:line="240" w:lineRule="auto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4CDC4B8A" w14:textId="55C4E607" w:rsidR="007A63D7" w:rsidRDefault="0081556D" w:rsidP="00813451">
                            <w:pPr>
                              <w:spacing w:line="240" w:lineRule="auto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3A4AB8D0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5FA0C892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363B6E0B" w14:textId="77777777" w:rsidR="007A63D7" w:rsidRPr="007B3281" w:rsidRDefault="007A63D7" w:rsidP="00813451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20F97025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14:paraId="1C4FEE3F" w14:textId="77777777" w:rsidR="007A63D7" w:rsidRDefault="007A63D7" w:rsidP="00813451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0BD5E960" w14:textId="77777777" w:rsidR="007A63D7" w:rsidRPr="0033443B" w:rsidRDefault="007A63D7" w:rsidP="003C67F1">
                      <w:pPr>
                        <w:pStyle w:val="Caldays"/>
                      </w:pPr>
                    </w:p>
                  </w:txbxContent>
                </v:textbox>
              </v:shape>
            </w:pict>
          </mc:Fallback>
        </mc:AlternateContent>
      </w:r>
      <w:r w:rsidR="00CE1731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0B7491BD" wp14:editId="1207ABB9">
                <wp:simplePos x="0" y="0"/>
                <wp:positionH relativeFrom="column">
                  <wp:posOffset>4714875</wp:posOffset>
                </wp:positionH>
                <wp:positionV relativeFrom="paragraph">
                  <wp:posOffset>6267450</wp:posOffset>
                </wp:positionV>
                <wp:extent cx="1733550" cy="1774190"/>
                <wp:effectExtent l="0" t="0" r="0" b="16510"/>
                <wp:wrapNone/>
                <wp:docPr id="62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77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"/>
                              <w:gridCol w:w="397"/>
                              <w:gridCol w:w="386"/>
                              <w:gridCol w:w="406"/>
                              <w:gridCol w:w="386"/>
                              <w:gridCol w:w="398"/>
                              <w:gridCol w:w="386"/>
                            </w:tblGrid>
                            <w:tr w:rsidR="007A63D7" w14:paraId="1780CE7E" w14:textId="77777777" w:rsidTr="001011C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6"/>
                                <w:tblHeader/>
                              </w:trPr>
                              <w:tc>
                                <w:tcPr>
                                  <w:tcW w:w="2733" w:type="dxa"/>
                                  <w:gridSpan w:val="7"/>
                                </w:tcPr>
                                <w:p w14:paraId="26048C22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december</w:t>
                                  </w:r>
                                </w:p>
                              </w:tc>
                            </w:tr>
                            <w:tr w:rsidR="007A63D7" w14:paraId="6385404D" w14:textId="77777777" w:rsidTr="001011C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16"/>
                                <w:tblHeader/>
                              </w:trPr>
                              <w:tc>
                                <w:tcPr>
                                  <w:tcW w:w="386" w:type="dxa"/>
                                </w:tcPr>
                                <w:p w14:paraId="437E7EF5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6D945E8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85BCB5E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495B92E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6EEDDFFE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36B6FBA6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4E0EA32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3C00BC4A" w14:textId="77777777" w:rsidTr="001011CA">
                              <w:trPr>
                                <w:trHeight w:val="22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A00B666" w14:textId="7A7FE703" w:rsidR="007A63D7" w:rsidRPr="00A6731A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58621429" w14:textId="444F2422" w:rsidR="007A63D7" w:rsidRPr="00A6731A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5AC5012" w14:textId="06F44F33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7E88A0F2" w14:textId="3C4CAF89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bottom w:val="nil"/>
                                  </w:tcBorders>
                                </w:tcPr>
                                <w:p w14:paraId="5A935F05" w14:textId="6FAE6661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  <w:tcBorders>
                                    <w:bottom w:val="nil"/>
                                  </w:tcBorders>
                                </w:tcPr>
                                <w:p w14:paraId="62B12D70" w14:textId="11B70995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2290DBC" w14:textId="4CB77742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7A63D7" w14:paraId="57AC82C5" w14:textId="77777777" w:rsidTr="001011CA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344384E" w14:textId="48D1CDB4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6B30BE82" w14:textId="661A834B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8096795" w14:textId="038B3398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2BD78E54" w14:textId="1FA9182C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bottom w:val="nil"/>
                                  </w:tcBorders>
                                </w:tcPr>
                                <w:p w14:paraId="077C0622" w14:textId="100A6E20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  <w:tcBorders>
                                    <w:bottom w:val="nil"/>
                                  </w:tcBorders>
                                </w:tcPr>
                                <w:p w14:paraId="3C04031E" w14:textId="38C6054A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0F87BA8" w14:textId="706A7782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</w:tr>
                            <w:tr w:rsidR="007A63D7" w14:paraId="352FCA8E" w14:textId="77777777" w:rsidTr="001011CA">
                              <w:trPr>
                                <w:trHeight w:val="22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02195E3" w14:textId="0B7E4ECE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737FEDFE" w14:textId="577628E1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DDA22E3" w14:textId="1E3624DE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04790A74" w14:textId="718206DE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bottom w:val="nil"/>
                                  </w:tcBorders>
                                </w:tcPr>
                                <w:p w14:paraId="3292A928" w14:textId="6477BF26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  <w:tcBorders>
                                    <w:bottom w:val="nil"/>
                                  </w:tcBorders>
                                </w:tcPr>
                                <w:p w14:paraId="3F703308" w14:textId="1D600C72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E628908" w14:textId="65CA61FE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</w:tr>
                            <w:tr w:rsidR="007A63D7" w14:paraId="23A7A8F5" w14:textId="77777777" w:rsidTr="001011CA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57A6A7A" w14:textId="23A525D2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44538956" w14:textId="16B09C95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3C878DD" w14:textId="02CA4097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4CD1A135" w14:textId="70C0C6A6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bottom w:val="nil"/>
                                  </w:tcBorders>
                                </w:tcPr>
                                <w:p w14:paraId="21224FD0" w14:textId="315B03ED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  <w:tcBorders>
                                    <w:bottom w:val="nil"/>
                                  </w:tcBorders>
                                </w:tcPr>
                                <w:p w14:paraId="3C5CA512" w14:textId="1DEB56E4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9357A75" w14:textId="35D503AE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</w:tr>
                            <w:tr w:rsidR="007A63D7" w14:paraId="0D2418C7" w14:textId="77777777" w:rsidTr="001011CA">
                              <w:trPr>
                                <w:trHeight w:val="8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209794C" w14:textId="4B797CD7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707F3E96" w14:textId="3B1370F8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rPr>
                                      <w:color w:val="auto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C90E292" w14:textId="43680A2B" w:rsidR="007A63D7" w:rsidRPr="00A6731A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D50F266" w14:textId="53FC74E8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65701A74" w14:textId="14CAF30F" w:rsidR="007A63D7" w:rsidRPr="00A6731A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18B3C775" w14:textId="32D940F8" w:rsidR="007A63D7" w:rsidRPr="00A6731A" w:rsidRDefault="007A63D7" w:rsidP="00C50C25">
                                  <w:pPr>
                                    <w:spacing w:line="240" w:lineRule="auto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3F79BE2" w14:textId="539E262F" w:rsidR="007A63D7" w:rsidRPr="00A6731A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7A63D7" w14:paraId="56B51DDF" w14:textId="77777777" w:rsidTr="001011CA">
                              <w:trPr>
                                <w:trHeight w:val="8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CD73E72" w14:textId="752BCCD6" w:rsidR="007A63D7" w:rsidRPr="00A6731A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8835F13" w14:textId="77777777" w:rsidR="007A63D7" w:rsidRPr="00A6731A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2E33691" w14:textId="77777777" w:rsidR="007A63D7" w:rsidRPr="00A6731A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71B12A45" w14:textId="77777777" w:rsidR="007A63D7" w:rsidRPr="00A6731A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34AF91DA" w14:textId="77777777" w:rsidR="007A63D7" w:rsidRPr="00A6731A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4E7B2A8A" w14:textId="77777777" w:rsidR="007A63D7" w:rsidRPr="00A6731A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61BE1DF" w14:textId="77777777" w:rsidR="007A63D7" w:rsidRPr="00A6731A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7D47E97F" w14:textId="77777777" w:rsidR="007A63D7" w:rsidRPr="0033443B" w:rsidRDefault="007A63D7" w:rsidP="003C67F1">
                            <w:pPr>
                              <w:pStyle w:val="Calday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491BD" id="Text Box 168" o:spid="_x0000_s1039" type="#_x0000_t202" style="position:absolute;margin-left:371.25pt;margin-top:493.5pt;width:136.5pt;height:139.7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Style w:val="Calendar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6"/>
                        <w:gridCol w:w="397"/>
                        <w:gridCol w:w="386"/>
                        <w:gridCol w:w="406"/>
                        <w:gridCol w:w="386"/>
                        <w:gridCol w:w="398"/>
                        <w:gridCol w:w="386"/>
                      </w:tblGrid>
                      <w:tr w:rsidR="007A63D7" w14:paraId="1780CE7E" w14:textId="77777777" w:rsidTr="001011C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6"/>
                          <w:tblHeader/>
                        </w:trPr>
                        <w:tc>
                          <w:tcPr>
                            <w:tcW w:w="2733" w:type="dxa"/>
                            <w:gridSpan w:val="7"/>
                          </w:tcPr>
                          <w:p w14:paraId="26048C22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december</w:t>
                            </w:r>
                          </w:p>
                        </w:tc>
                      </w:tr>
                      <w:tr w:rsidR="007A63D7" w14:paraId="6385404D" w14:textId="77777777" w:rsidTr="001011C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16"/>
                          <w:tblHeader/>
                        </w:trPr>
                        <w:tc>
                          <w:tcPr>
                            <w:tcW w:w="386" w:type="dxa"/>
                          </w:tcPr>
                          <w:p w14:paraId="437E7EF5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66D945E8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385BCB5E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3495B92E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14:paraId="6EEDDFFE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 w14:paraId="36B6FBA6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4E0EA32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3C00BC4A" w14:textId="77777777" w:rsidTr="001011CA">
                        <w:trPr>
                          <w:trHeight w:val="222"/>
                        </w:trPr>
                        <w:tc>
                          <w:tcPr>
                            <w:tcW w:w="386" w:type="dxa"/>
                          </w:tcPr>
                          <w:p w14:paraId="0A00B666" w14:textId="7A7FE703" w:rsidR="007A63D7" w:rsidRPr="00A6731A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58621429" w14:textId="444F2422" w:rsidR="007A63D7" w:rsidRPr="00A6731A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5AC5012" w14:textId="06F44F33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7E88A0F2" w14:textId="3C4CAF89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bottom w:val="nil"/>
                            </w:tcBorders>
                          </w:tcPr>
                          <w:p w14:paraId="5A935F05" w14:textId="6FAE6661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7" w:type="dxa"/>
                            <w:tcBorders>
                              <w:bottom w:val="nil"/>
                            </w:tcBorders>
                          </w:tcPr>
                          <w:p w14:paraId="62B12D70" w14:textId="11B70995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42290DBC" w14:textId="4CB77742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7A63D7" w14:paraId="57AC82C5" w14:textId="77777777" w:rsidTr="001011CA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0344384E" w14:textId="48D1CDB4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6B30BE82" w14:textId="661A834B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8096795" w14:textId="038B3398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2BD78E54" w14:textId="1FA9182C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bottom w:val="nil"/>
                            </w:tcBorders>
                          </w:tcPr>
                          <w:p w14:paraId="077C0622" w14:textId="100A6E20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7" w:type="dxa"/>
                            <w:tcBorders>
                              <w:bottom w:val="nil"/>
                            </w:tcBorders>
                          </w:tcPr>
                          <w:p w14:paraId="3C04031E" w14:textId="38C6054A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0F87BA8" w14:textId="706A7782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12</w:t>
                            </w:r>
                          </w:p>
                        </w:tc>
                      </w:tr>
                      <w:tr w:rsidR="007A63D7" w14:paraId="352FCA8E" w14:textId="77777777" w:rsidTr="001011CA">
                        <w:trPr>
                          <w:trHeight w:val="222"/>
                        </w:trPr>
                        <w:tc>
                          <w:tcPr>
                            <w:tcW w:w="386" w:type="dxa"/>
                          </w:tcPr>
                          <w:p w14:paraId="102195E3" w14:textId="0B7E4ECE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737FEDFE" w14:textId="577628E1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DDA22E3" w14:textId="1E3624DE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04790A74" w14:textId="718206DE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bottom w:val="nil"/>
                            </w:tcBorders>
                          </w:tcPr>
                          <w:p w14:paraId="3292A928" w14:textId="6477BF26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7" w:type="dxa"/>
                            <w:tcBorders>
                              <w:bottom w:val="nil"/>
                            </w:tcBorders>
                          </w:tcPr>
                          <w:p w14:paraId="3F703308" w14:textId="1D600C72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4E628908" w14:textId="65CA61FE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19</w:t>
                            </w:r>
                          </w:p>
                        </w:tc>
                      </w:tr>
                      <w:tr w:rsidR="007A63D7" w14:paraId="23A7A8F5" w14:textId="77777777" w:rsidTr="001011CA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057A6A7A" w14:textId="23A525D2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44538956" w14:textId="16B09C95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3C878DD" w14:textId="02CA4097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4CD1A135" w14:textId="70C0C6A6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bottom w:val="nil"/>
                            </w:tcBorders>
                          </w:tcPr>
                          <w:p w14:paraId="21224FD0" w14:textId="315B03ED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7" w:type="dxa"/>
                            <w:tcBorders>
                              <w:bottom w:val="nil"/>
                            </w:tcBorders>
                          </w:tcPr>
                          <w:p w14:paraId="3C5CA512" w14:textId="1DEB56E4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49357A75" w14:textId="35D503AE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26</w:t>
                            </w:r>
                          </w:p>
                        </w:tc>
                      </w:tr>
                      <w:tr w:rsidR="007A63D7" w14:paraId="0D2418C7" w14:textId="77777777" w:rsidTr="001011CA">
                        <w:trPr>
                          <w:trHeight w:val="85"/>
                        </w:trPr>
                        <w:tc>
                          <w:tcPr>
                            <w:tcW w:w="386" w:type="dxa"/>
                          </w:tcPr>
                          <w:p w14:paraId="7209794C" w14:textId="4B797CD7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707F3E96" w14:textId="3B1370F8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rPr>
                                <w:color w:val="auto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C90E292" w14:textId="43680A2B" w:rsidR="007A63D7" w:rsidRPr="00A6731A" w:rsidRDefault="0081556D" w:rsidP="00D01413">
                            <w:pPr>
                              <w:spacing w:line="240" w:lineRule="auto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3D50F266" w14:textId="53FC74E8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14:paraId="65701A74" w14:textId="14CAF30F" w:rsidR="007A63D7" w:rsidRPr="00A6731A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 w14:paraId="18B3C775" w14:textId="32D940F8" w:rsidR="007A63D7" w:rsidRPr="00A6731A" w:rsidRDefault="007A63D7" w:rsidP="00C50C25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43F79BE2" w14:textId="539E262F" w:rsidR="007A63D7" w:rsidRPr="00A6731A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7A63D7" w14:paraId="56B51DDF" w14:textId="77777777" w:rsidTr="001011CA">
                        <w:trPr>
                          <w:trHeight w:val="85"/>
                        </w:trPr>
                        <w:tc>
                          <w:tcPr>
                            <w:tcW w:w="386" w:type="dxa"/>
                          </w:tcPr>
                          <w:p w14:paraId="3CD73E72" w14:textId="752BCCD6" w:rsidR="007A63D7" w:rsidRPr="00A6731A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8835F13" w14:textId="77777777" w:rsidR="007A63D7" w:rsidRPr="00A6731A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52E33691" w14:textId="77777777" w:rsidR="007A63D7" w:rsidRPr="00A6731A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71B12A45" w14:textId="77777777" w:rsidR="007A63D7" w:rsidRPr="00A6731A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34AF91DA" w14:textId="77777777" w:rsidR="007A63D7" w:rsidRPr="00A6731A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4E7B2A8A" w14:textId="77777777" w:rsidR="007A63D7" w:rsidRPr="00A6731A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661BE1DF" w14:textId="77777777" w:rsidR="007A63D7" w:rsidRPr="00A6731A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7D47E97F" w14:textId="77777777" w:rsidR="007A63D7" w:rsidRPr="0033443B" w:rsidRDefault="007A63D7" w:rsidP="003C67F1">
                      <w:pPr>
                        <w:pStyle w:val="Caldays"/>
                      </w:pPr>
                    </w:p>
                  </w:txbxContent>
                </v:textbox>
              </v:shape>
            </w:pict>
          </mc:Fallback>
        </mc:AlternateContent>
      </w:r>
      <w:r w:rsidR="00CE1731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4B538431" wp14:editId="56E32E16">
                <wp:simplePos x="0" y="0"/>
                <wp:positionH relativeFrom="column">
                  <wp:posOffset>2876550</wp:posOffset>
                </wp:positionH>
                <wp:positionV relativeFrom="paragraph">
                  <wp:posOffset>4000500</wp:posOffset>
                </wp:positionV>
                <wp:extent cx="1711325" cy="1657350"/>
                <wp:effectExtent l="0" t="0" r="3175" b="0"/>
                <wp:wrapNone/>
                <wp:docPr id="63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"/>
                              <w:gridCol w:w="397"/>
                              <w:gridCol w:w="386"/>
                              <w:gridCol w:w="406"/>
                              <w:gridCol w:w="386"/>
                              <w:gridCol w:w="386"/>
                              <w:gridCol w:w="386"/>
                            </w:tblGrid>
                            <w:tr w:rsidR="007A63D7" w14:paraId="05170B8E" w14:textId="77777777" w:rsidTr="00D94D6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6"/>
                                <w:tblHeader/>
                              </w:trPr>
                              <w:tc>
                                <w:tcPr>
                                  <w:tcW w:w="2734" w:type="dxa"/>
                                  <w:gridSpan w:val="7"/>
                                </w:tcPr>
                                <w:p w14:paraId="0153C0C6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 w:rsidR="007A63D7" w14:paraId="3AF34504" w14:textId="77777777" w:rsidTr="002D1B2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16"/>
                                <w:tblHeader/>
                              </w:trPr>
                              <w:tc>
                                <w:tcPr>
                                  <w:tcW w:w="386" w:type="dxa"/>
                                </w:tcPr>
                                <w:p w14:paraId="6022ECB9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6E06C01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A9C2114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2ADD761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22C7948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F359F38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1729D594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4FE6F3EF" w14:textId="77777777" w:rsidTr="00A6731A">
                              <w:trPr>
                                <w:trHeight w:val="22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1AB716A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492AA382" w14:textId="58404EF1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3CF8E51" w14:textId="5705BCD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4C9375F8" w14:textId="7E547F3B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0217BF1" w14:textId="005E9051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2F9CA604" w14:textId="2E0F5784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2799BCA6" w14:textId="304116D0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7A63D7" w14:paraId="1933B8D3" w14:textId="77777777" w:rsidTr="00A6731A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A290A8A" w14:textId="5B6D0C65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43862D7E" w14:textId="595694C7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D8C210E" w14:textId="4B9AC283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53DCC73D" w14:textId="25AE7A34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57D44EFE" w14:textId="686776C9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6E74C54" w14:textId="6ACCF864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7267F520" w14:textId="4ECB6E3E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</w:tr>
                            <w:tr w:rsidR="007A63D7" w14:paraId="060E4F8D" w14:textId="77777777" w:rsidTr="00A6731A">
                              <w:trPr>
                                <w:trHeight w:val="334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0463537" w14:textId="3E50722E" w:rsidR="007A63D7" w:rsidRDefault="0081556D" w:rsidP="00D01413">
                                  <w:pPr>
                                    <w:spacing w:line="240" w:lineRule="auto"/>
                                  </w:pPr>
                                  <w:r w:rsidRPr="00D55161">
                                    <w:rPr>
                                      <w:highlight w:val="yellow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50747285" w14:textId="602945E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E5A35C1" w14:textId="5D2FC91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05CCF400" w14:textId="2EFE5AE3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22B95109" w14:textId="290FDD93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3A66801D" w14:textId="51BFDBD8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94DBB12" w14:textId="03CBA75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</w:tr>
                            <w:tr w:rsidR="007A63D7" w14:paraId="618F1EFE" w14:textId="77777777" w:rsidTr="00A6731A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E0E7590" w14:textId="34C04F6F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3BC10EFF" w14:textId="649056F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86925E0" w14:textId="3D8FD7E9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74DEE906" w14:textId="7D52AF90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269E85B0" w14:textId="5ABF23F0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2A7B8A2E" w14:textId="08F32F2B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070C6FF" w14:textId="3F1BE97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</w:tr>
                            <w:tr w:rsidR="007A63D7" w14:paraId="2C3E6EBB" w14:textId="77777777" w:rsidTr="00A6731A">
                              <w:trPr>
                                <w:trHeight w:val="8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AA4E7DD" w14:textId="774C70E1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35FF136" w14:textId="12F470A2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02B57BFD" w14:textId="757B45CD" w:rsidR="007A63D7" w:rsidRDefault="0081556D" w:rsidP="00D01413">
                                  <w:pPr>
                                    <w:spacing w:line="240" w:lineRule="auto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7624473" w14:textId="79EB8E3B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FE89159" w14:textId="36FA82AF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81CDC2F" w14:textId="5F4C32DE" w:rsidR="007A63D7" w:rsidRPr="00D94D61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637F854" w14:textId="1F1FA952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7A63D7" w14:paraId="33FA6913" w14:textId="77777777" w:rsidTr="00A6731A">
                              <w:trPr>
                                <w:trHeight w:val="8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22AC8F5" w14:textId="1CAF6C02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E6C54B7" w14:textId="10CF4B91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CFAD81B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4E4165BD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DE8ED03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BD94E67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4AA195BE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14:paraId="289DC995" w14:textId="77777777" w:rsidR="007A63D7" w:rsidRPr="0033443B" w:rsidRDefault="007A63D7" w:rsidP="003C67F1">
                            <w:pPr>
                              <w:jc w:val="center"/>
                              <w:rPr>
                                <w:rFonts w:ascii="Helvetica" w:hAnsi="Helvetica"/>
                                <w:color w:val="93959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38431" id="Text Box 163" o:spid="_x0000_s1040" type="#_x0000_t202" style="position:absolute;margin-left:226.5pt;margin-top:315pt;width:134.75pt;height:130.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" filled="f" stroked="f">
                <v:textbox inset="0,0,0,0">
                  <w:txbxContent>
                    <w:tbl>
                      <w:tblPr>
                        <w:tblStyle w:val="Calendar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6"/>
                        <w:gridCol w:w="397"/>
                        <w:gridCol w:w="386"/>
                        <w:gridCol w:w="406"/>
                        <w:gridCol w:w="386"/>
                        <w:gridCol w:w="386"/>
                        <w:gridCol w:w="386"/>
                      </w:tblGrid>
                      <w:tr w:rsidR="007A63D7" w14:paraId="05170B8E" w14:textId="77777777" w:rsidTr="00D94D6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6"/>
                          <w:tblHeader/>
                        </w:trPr>
                        <w:tc>
                          <w:tcPr>
                            <w:tcW w:w="2734" w:type="dxa"/>
                            <w:gridSpan w:val="7"/>
                          </w:tcPr>
                          <w:p w14:paraId="0153C0C6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july</w:t>
                            </w:r>
                          </w:p>
                        </w:tc>
                      </w:tr>
                      <w:tr w:rsidR="007A63D7" w14:paraId="3AF34504" w14:textId="77777777" w:rsidTr="002D1B2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16"/>
                          <w:tblHeader/>
                        </w:trPr>
                        <w:tc>
                          <w:tcPr>
                            <w:tcW w:w="386" w:type="dxa"/>
                          </w:tcPr>
                          <w:p w14:paraId="6022ECB9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36E06C01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A9C2114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32ADD761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22C7948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F359F38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1729D594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4FE6F3EF" w14:textId="77777777" w:rsidTr="00A6731A">
                        <w:trPr>
                          <w:trHeight w:val="222"/>
                        </w:trPr>
                        <w:tc>
                          <w:tcPr>
                            <w:tcW w:w="386" w:type="dxa"/>
                          </w:tcPr>
                          <w:p w14:paraId="21AB716A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492AA382" w14:textId="58404EF1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3CF8E51" w14:textId="5705BCD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4C9375F8" w14:textId="7E547F3B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0217BF1" w14:textId="005E9051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2F9CA604" w14:textId="2E0F5784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2799BCA6" w14:textId="304116D0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7A63D7" w14:paraId="1933B8D3" w14:textId="77777777" w:rsidTr="00A6731A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6A290A8A" w14:textId="5B6D0C65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43862D7E" w14:textId="595694C7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D8C210E" w14:textId="4B9AC283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53DCC73D" w14:textId="25AE7A34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57D44EFE" w14:textId="686776C9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6E74C54" w14:textId="6ACCF864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7267F520" w14:textId="4ECB6E3E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11</w:t>
                            </w:r>
                          </w:p>
                        </w:tc>
                      </w:tr>
                      <w:tr w:rsidR="007A63D7" w14:paraId="060E4F8D" w14:textId="77777777" w:rsidTr="00A6731A">
                        <w:trPr>
                          <w:trHeight w:val="334"/>
                        </w:trPr>
                        <w:tc>
                          <w:tcPr>
                            <w:tcW w:w="386" w:type="dxa"/>
                          </w:tcPr>
                          <w:p w14:paraId="70463537" w14:textId="3E50722E" w:rsidR="007A63D7" w:rsidRDefault="0081556D" w:rsidP="00D01413">
                            <w:pPr>
                              <w:spacing w:line="240" w:lineRule="auto"/>
                            </w:pPr>
                            <w:r w:rsidRPr="00D55161">
                              <w:rPr>
                                <w:highlight w:val="yellow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50747285" w14:textId="602945E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E5A35C1" w14:textId="5D2FC91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05CCF400" w14:textId="2EFE5AE3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22B95109" w14:textId="290FDD93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3A66801D" w14:textId="51BFDBD8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094DBB12" w14:textId="03CBA75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18</w:t>
                            </w:r>
                          </w:p>
                        </w:tc>
                      </w:tr>
                      <w:tr w:rsidR="007A63D7" w14:paraId="618F1EFE" w14:textId="77777777" w:rsidTr="00A6731A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6E0E7590" w14:textId="34C04F6F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3BC10EFF" w14:textId="649056F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86925E0" w14:textId="3D8FD7E9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74DEE906" w14:textId="7D52AF90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269E85B0" w14:textId="5ABF23F0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2A7B8A2E" w14:textId="08F32F2B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6070C6FF" w14:textId="3F1BE97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25</w:t>
                            </w:r>
                          </w:p>
                        </w:tc>
                      </w:tr>
                      <w:tr w:rsidR="007A63D7" w14:paraId="2C3E6EBB" w14:textId="77777777" w:rsidTr="00A6731A">
                        <w:trPr>
                          <w:trHeight w:val="85"/>
                        </w:trPr>
                        <w:tc>
                          <w:tcPr>
                            <w:tcW w:w="386" w:type="dxa"/>
                          </w:tcPr>
                          <w:p w14:paraId="4AA4E7DD" w14:textId="774C70E1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335FF136" w14:textId="12F470A2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02B57BFD" w14:textId="757B45CD" w:rsidR="007A63D7" w:rsidRDefault="0081556D" w:rsidP="00D01413">
                            <w:pPr>
                              <w:spacing w:line="240" w:lineRule="auto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07624473" w14:textId="79EB8E3B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FE89159" w14:textId="36FA82AF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781CDC2F" w14:textId="5F4C32DE" w:rsidR="007A63D7" w:rsidRPr="00D94D61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0637F854" w14:textId="1F1FA952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7A63D7" w14:paraId="33FA6913" w14:textId="77777777" w:rsidTr="00A6731A">
                        <w:trPr>
                          <w:trHeight w:val="85"/>
                        </w:trPr>
                        <w:tc>
                          <w:tcPr>
                            <w:tcW w:w="386" w:type="dxa"/>
                          </w:tcPr>
                          <w:p w14:paraId="722AC8F5" w14:textId="1CAF6C02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E6C54B7" w14:textId="10CF4B91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4CFAD81B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4E4165BD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3DE8ED03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2BD94E67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4AA195BE" w14:textId="77777777" w:rsidR="007A63D7" w:rsidRDefault="007A63D7" w:rsidP="00D01413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14:paraId="289DC995" w14:textId="77777777" w:rsidR="007A63D7" w:rsidRPr="0033443B" w:rsidRDefault="007A63D7" w:rsidP="003C67F1">
                      <w:pPr>
                        <w:jc w:val="center"/>
                        <w:rPr>
                          <w:rFonts w:ascii="Helvetica" w:hAnsi="Helvetica"/>
                          <w:color w:val="939598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1731"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5B48A0AB" wp14:editId="26736169">
                <wp:simplePos x="0" y="0"/>
                <wp:positionH relativeFrom="page">
                  <wp:align>left</wp:align>
                </wp:positionH>
                <wp:positionV relativeFrom="paragraph">
                  <wp:posOffset>819150</wp:posOffset>
                </wp:positionV>
                <wp:extent cx="7547610" cy="857250"/>
                <wp:effectExtent l="0" t="0" r="0" b="0"/>
                <wp:wrapNone/>
                <wp:docPr id="676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761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A3FBE" w14:textId="331E8655" w:rsidR="007A63D7" w:rsidRPr="00CE1731" w:rsidRDefault="007A63D7" w:rsidP="00CE1731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173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Brush and bulky must be set out before 7am on </w:t>
                            </w:r>
                            <w:r w:rsidR="00C17A78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Monday of start week</w:t>
                            </w:r>
                          </w:p>
                          <w:p w14:paraId="31DC3018" w14:textId="4E52780F" w:rsidR="007A63D7" w:rsidRPr="00CE1731" w:rsidRDefault="007A63D7" w:rsidP="00CE1731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173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Republic Services will only service brush and bulky items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173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and only piles up to </w:t>
                            </w:r>
                            <w:r w:rsidR="00C17A78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12-</w:t>
                            </w:r>
                            <w:r w:rsidRPr="00CE173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yards</w:t>
                            </w:r>
                          </w:p>
                          <w:p w14:paraId="672DDAEA" w14:textId="2092C281" w:rsidR="007A63D7" w:rsidRPr="00CE1731" w:rsidRDefault="007A63D7" w:rsidP="00CE1731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173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Construction debris</w:t>
                            </w:r>
                            <w:r w:rsidR="00C302F0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&amp; bagged waste wil</w:t>
                            </w:r>
                            <w:r w:rsidRPr="00CE173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 not be picked up - it will be the resident’s responsibility to dispose of </w:t>
                            </w:r>
                            <w:r w:rsidR="00C17A78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debris</w:t>
                            </w:r>
                          </w:p>
                          <w:p w14:paraId="653426CF" w14:textId="77777777" w:rsidR="007A63D7" w:rsidRPr="00A6731A" w:rsidRDefault="007A63D7" w:rsidP="00CE173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A0AB" id="Text Box 245" o:spid="_x0000_s1041" type="#_x0000_t202" style="position:absolute;margin-left:0;margin-top:64.5pt;width:594.3pt;height:67.5pt;z-index:251571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" filled="f" stroked="f">
                <v:textbox>
                  <w:txbxContent>
                    <w:p w14:paraId="2A2A3FBE" w14:textId="331E8655" w:rsidR="007A63D7" w:rsidRPr="00CE1731" w:rsidRDefault="007A63D7" w:rsidP="00CE1731">
                      <w:pPr>
                        <w:ind w:left="360"/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E173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Brush and bulky must be set out before 7am on </w:t>
                      </w:r>
                      <w:r w:rsidR="00C17A78">
                        <w:rPr>
                          <w:color w:val="000000" w:themeColor="text1"/>
                          <w:sz w:val="22"/>
                          <w:szCs w:val="22"/>
                        </w:rPr>
                        <w:t>Monday of start week</w:t>
                      </w:r>
                    </w:p>
                    <w:p w14:paraId="31DC3018" w14:textId="4E52780F" w:rsidR="007A63D7" w:rsidRPr="00CE1731" w:rsidRDefault="007A63D7" w:rsidP="00CE1731">
                      <w:pPr>
                        <w:ind w:left="360"/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E1731">
                        <w:rPr>
                          <w:color w:val="000000" w:themeColor="text1"/>
                          <w:sz w:val="22"/>
                          <w:szCs w:val="22"/>
                        </w:rPr>
                        <w:t>Republic Services will only service brush and bulky items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CE173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and only piles up to </w:t>
                      </w:r>
                      <w:r w:rsidR="00C17A78">
                        <w:rPr>
                          <w:color w:val="000000" w:themeColor="text1"/>
                          <w:sz w:val="22"/>
                          <w:szCs w:val="22"/>
                        </w:rPr>
                        <w:t>12-</w:t>
                      </w:r>
                      <w:r w:rsidRPr="00CE1731">
                        <w:rPr>
                          <w:color w:val="000000" w:themeColor="text1"/>
                          <w:sz w:val="22"/>
                          <w:szCs w:val="22"/>
                        </w:rPr>
                        <w:t>yards</w:t>
                      </w:r>
                    </w:p>
                    <w:p w14:paraId="672DDAEA" w14:textId="2092C281" w:rsidR="007A63D7" w:rsidRPr="00CE1731" w:rsidRDefault="007A63D7" w:rsidP="00CE1731">
                      <w:pPr>
                        <w:ind w:left="360"/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E1731">
                        <w:rPr>
                          <w:color w:val="000000" w:themeColor="text1"/>
                          <w:sz w:val="22"/>
                          <w:szCs w:val="22"/>
                        </w:rPr>
                        <w:t>Construction debris</w:t>
                      </w:r>
                      <w:r w:rsidR="00C302F0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&amp; bagged waste wil</w:t>
                      </w:r>
                      <w:r w:rsidRPr="00CE173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l not be picked up - it will be the resident’s responsibility to dispose of </w:t>
                      </w:r>
                      <w:r w:rsidR="00C17A78">
                        <w:rPr>
                          <w:color w:val="000000" w:themeColor="text1"/>
                          <w:sz w:val="22"/>
                          <w:szCs w:val="22"/>
                        </w:rPr>
                        <w:t>debris</w:t>
                      </w:r>
                    </w:p>
                    <w:p w14:paraId="653426CF" w14:textId="77777777" w:rsidR="007A63D7" w:rsidRPr="00A6731A" w:rsidRDefault="007A63D7" w:rsidP="00CE173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2EAF">
        <w:rPr>
          <w:noProof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 wp14:anchorId="230BE1E7" wp14:editId="2EF3B16F">
                <wp:simplePos x="0" y="0"/>
                <wp:positionH relativeFrom="column">
                  <wp:posOffset>-1295400</wp:posOffset>
                </wp:positionH>
                <wp:positionV relativeFrom="paragraph">
                  <wp:posOffset>-552451</wp:posOffset>
                </wp:positionV>
                <wp:extent cx="8345170" cy="2257425"/>
                <wp:effectExtent l="0" t="0" r="36830" b="66675"/>
                <wp:wrapNone/>
                <wp:docPr id="65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5170" cy="2257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3EA58A8" w14:textId="77777777" w:rsidR="007A63D7" w:rsidRPr="006F2EAF" w:rsidRDefault="007A63D7" w:rsidP="00F34F9D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20"/>
                              </w:rPr>
                            </w:pPr>
                          </w:p>
                          <w:p w14:paraId="00581FEB" w14:textId="371D8574" w:rsidR="007A63D7" w:rsidRPr="00F34F9D" w:rsidRDefault="007A63D7" w:rsidP="00F34F9D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F34F9D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2</w:t>
                            </w:r>
                            <w:r w:rsidR="0081556D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>6</w:t>
                            </w:r>
                            <w:r w:rsidRPr="00F34F9D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Brush</w:t>
                            </w: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&amp; </w:t>
                            </w:r>
                            <w:r w:rsidRPr="00F34F9D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Bulky Schedule </w:t>
                            </w:r>
                          </w:p>
                          <w:p w14:paraId="4FCD29A6" w14:textId="2431B207" w:rsidR="007A63D7" w:rsidRPr="00C17A78" w:rsidRDefault="00A2348E" w:rsidP="00F34F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C17A7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City of </w:t>
                            </w:r>
                            <w:r w:rsidR="00C17A78" w:rsidRPr="00C17A7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Odem</w:t>
                            </w:r>
                            <w:r w:rsidR="007A63D7" w:rsidRPr="00C17A7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17A78" w:rsidRPr="00C17A7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514 Voss Ave</w:t>
                            </w:r>
                            <w:r w:rsidR="007A63D7" w:rsidRPr="00C17A7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            361-</w:t>
                            </w:r>
                            <w:r w:rsidR="00C17A78" w:rsidRPr="00C17A7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368-2831</w:t>
                            </w:r>
                          </w:p>
                          <w:p w14:paraId="0CC3B6C0" w14:textId="2E50BB0A" w:rsidR="007A63D7" w:rsidRDefault="007A63D7" w:rsidP="00363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E1E7" id="Rectangle 28" o:spid="_x0000_s1042" style="position:absolute;margin-left:-102pt;margin-top:-43.5pt;width:657.1pt;height:177.75pt;z-index:-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14:paraId="73EA58A8" w14:textId="77777777" w:rsidR="007A63D7" w:rsidRPr="006F2EAF" w:rsidRDefault="007A63D7" w:rsidP="00F34F9D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20"/>
                        </w:rPr>
                      </w:pPr>
                    </w:p>
                    <w:p w14:paraId="00581FEB" w14:textId="371D8574" w:rsidR="007A63D7" w:rsidRPr="00F34F9D" w:rsidRDefault="007A63D7" w:rsidP="00F34F9D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36"/>
                          <w:szCs w:val="36"/>
                        </w:rPr>
                      </w:pPr>
                      <w:r w:rsidRPr="00F34F9D">
                        <w:rPr>
                          <w:b/>
                          <w:color w:val="auto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b/>
                          <w:color w:val="auto"/>
                          <w:sz w:val="36"/>
                          <w:szCs w:val="36"/>
                        </w:rPr>
                        <w:t>2</w:t>
                      </w:r>
                      <w:r w:rsidR="0081556D">
                        <w:rPr>
                          <w:b/>
                          <w:color w:val="auto"/>
                          <w:sz w:val="36"/>
                          <w:szCs w:val="36"/>
                        </w:rPr>
                        <w:t>6</w:t>
                      </w:r>
                      <w:r w:rsidRPr="00F34F9D">
                        <w:rPr>
                          <w:b/>
                          <w:color w:val="auto"/>
                          <w:sz w:val="36"/>
                          <w:szCs w:val="36"/>
                        </w:rPr>
                        <w:t xml:space="preserve"> Brush</w:t>
                      </w:r>
                      <w:r>
                        <w:rPr>
                          <w:b/>
                          <w:color w:val="auto"/>
                          <w:sz w:val="36"/>
                          <w:szCs w:val="36"/>
                        </w:rPr>
                        <w:t xml:space="preserve"> &amp; </w:t>
                      </w:r>
                      <w:r w:rsidRPr="00F34F9D">
                        <w:rPr>
                          <w:b/>
                          <w:color w:val="auto"/>
                          <w:sz w:val="36"/>
                          <w:szCs w:val="36"/>
                        </w:rPr>
                        <w:t xml:space="preserve">Bulky Schedule </w:t>
                      </w:r>
                    </w:p>
                    <w:p w14:paraId="4FCD29A6" w14:textId="2431B207" w:rsidR="007A63D7" w:rsidRPr="00C17A78" w:rsidRDefault="00A2348E" w:rsidP="00F34F9D">
                      <w:pPr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C17A7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City of </w:t>
                      </w:r>
                      <w:r w:rsidR="00C17A78" w:rsidRPr="00C17A7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Odem</w:t>
                      </w:r>
                      <w:r w:rsidR="007A63D7" w:rsidRPr="00C17A7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     </w:t>
                      </w:r>
                      <w:r w:rsidR="00C17A78" w:rsidRPr="00C17A7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514 Voss Ave</w:t>
                      </w:r>
                      <w:r w:rsidR="007A63D7" w:rsidRPr="00C17A7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            361-</w:t>
                      </w:r>
                      <w:r w:rsidR="00C17A78" w:rsidRPr="00C17A7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368-2831</w:t>
                      </w:r>
                    </w:p>
                    <w:p w14:paraId="0CC3B6C0" w14:textId="2E50BB0A" w:rsidR="007A63D7" w:rsidRDefault="007A63D7" w:rsidP="00363EF8"/>
                  </w:txbxContent>
                </v:textbox>
              </v:rect>
            </w:pict>
          </mc:Fallback>
        </mc:AlternateContent>
      </w:r>
      <w:r w:rsidR="00216282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68C77F09" wp14:editId="48617594">
                <wp:simplePos x="0" y="0"/>
                <wp:positionH relativeFrom="column">
                  <wp:posOffset>1054735</wp:posOffset>
                </wp:positionH>
                <wp:positionV relativeFrom="paragraph">
                  <wp:posOffset>4006215</wp:posOffset>
                </wp:positionV>
                <wp:extent cx="1783715" cy="2127250"/>
                <wp:effectExtent l="0" t="0" r="6985" b="6350"/>
                <wp:wrapNone/>
                <wp:docPr id="64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212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alendar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"/>
                              <w:gridCol w:w="397"/>
                              <w:gridCol w:w="386"/>
                              <w:gridCol w:w="406"/>
                              <w:gridCol w:w="386"/>
                              <w:gridCol w:w="386"/>
                              <w:gridCol w:w="387"/>
                            </w:tblGrid>
                            <w:tr w:rsidR="007A63D7" w14:paraId="5AA1771D" w14:textId="77777777" w:rsidTr="00D94D6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6"/>
                                <w:tblHeader/>
                              </w:trPr>
                              <w:tc>
                                <w:tcPr>
                                  <w:tcW w:w="2734" w:type="dxa"/>
                                  <w:gridSpan w:val="7"/>
                                </w:tcPr>
                                <w:p w14:paraId="7962B407" w14:textId="77777777" w:rsidR="007A63D7" w:rsidRDefault="007A63D7" w:rsidP="00813451">
                                  <w:pPr>
                                    <w:spacing w:line="240" w:lineRule="auto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june</w:t>
                                  </w:r>
                                </w:p>
                              </w:tc>
                            </w:tr>
                            <w:tr w:rsidR="007A63D7" w14:paraId="1FBFA72D" w14:textId="77777777" w:rsidTr="00A6731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16"/>
                                <w:tblHeader/>
                              </w:trPr>
                              <w:tc>
                                <w:tcPr>
                                  <w:tcW w:w="386" w:type="dxa"/>
                                </w:tcPr>
                                <w:p w14:paraId="7F637610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5B53E8C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52D48B7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254B75BD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AF0A4A8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CE9A86E" w14:textId="77777777" w:rsidR="007A63D7" w:rsidRDefault="007A63D7" w:rsidP="00D01413">
                                  <w:pPr>
                                    <w:spacing w:line="240" w:lineRule="auto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AEF7747" w14:textId="77777777" w:rsidR="007A63D7" w:rsidRDefault="007A63D7" w:rsidP="00D01413">
                                  <w:pPr>
                                    <w:tabs>
                                      <w:tab w:val="center" w:pos="252"/>
                                    </w:tabs>
                                    <w:spacing w:line="240" w:lineRule="auto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7A63D7" w14:paraId="099C67DA" w14:textId="77777777" w:rsidTr="00A6731A">
                              <w:trPr>
                                <w:trHeight w:val="22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67D2EA9" w14:textId="4D017C1E" w:rsidR="007A63D7" w:rsidRPr="006B2159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5B73BD8B" w14:textId="18CBDAD9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23B6786" w14:textId="51B04986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3BFF33FB" w14:textId="18049AA6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879F5C8" w14:textId="34C9861F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9D6E316" w14:textId="39D079C3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13D265E9" w14:textId="4AB28BD1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A63D7" w14:paraId="06A1E835" w14:textId="77777777" w:rsidTr="00A6731A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048BF41" w14:textId="357FA634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11DE0F23" w14:textId="17AE654D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EF7621F" w14:textId="43275908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437BFFC6" w14:textId="526B309D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071037D5" w14:textId="055EC8B2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43AA53F" w14:textId="6FC3234E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28E22493" w14:textId="67E174D9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7A63D7" w14:paraId="763C1F97" w14:textId="77777777" w:rsidTr="00A6731A">
                              <w:trPr>
                                <w:trHeight w:val="24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C55F3B4" w14:textId="5BF48AA4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5872E794" w14:textId="700B156E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4B2AF288" w14:textId="781BE079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49A7161C" w14:textId="2A93A90B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2A080DAF" w14:textId="3FE9140C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201C06E" w14:textId="2BF8DAB8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83FE4DF" w14:textId="22B319B7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A63D7" w14:paraId="684002B7" w14:textId="77777777" w:rsidTr="00A6731A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B94E939" w14:textId="75029976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nil"/>
                                  </w:tcBorders>
                                </w:tcPr>
                                <w:p w14:paraId="1AC43C33" w14:textId="07384FDD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75463A2E" w14:textId="537CC0ED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nil"/>
                                  </w:tcBorders>
                                </w:tcPr>
                                <w:p w14:paraId="2232E5C2" w14:textId="6833FAD6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nil"/>
                                  </w:tcBorders>
                                </w:tcPr>
                                <w:p w14:paraId="15A4FE73" w14:textId="0B45897E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5C23360" w14:textId="38C41422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639F385" w14:textId="6F80B04A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A63D7" w14:paraId="1275B6F1" w14:textId="77777777" w:rsidTr="00A6731A">
                              <w:trPr>
                                <w:trHeight w:val="8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AB518AB" w14:textId="7910BFBA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080516F" w14:textId="3208B3B0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5C0C5CD" w14:textId="0D322017" w:rsidR="007A63D7" w:rsidRPr="006B2159" w:rsidRDefault="0081556D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6F70FEF8" w14:textId="00FCEE19" w:rsidR="007A63D7" w:rsidRPr="006B2159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CF26475" w14:textId="0246E9E9" w:rsidR="007A63D7" w:rsidRPr="006B2159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A04B9CA" w14:textId="7588454B" w:rsidR="007A63D7" w:rsidRPr="006B2159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25859B2" w14:textId="07D735B0" w:rsidR="007A63D7" w:rsidRPr="006B2159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7A63D7" w14:paraId="2063AA81" w14:textId="77777777" w:rsidTr="00A6731A">
                              <w:trPr>
                                <w:trHeight w:val="8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8F7F4A6" w14:textId="66334739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B715E84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7743E277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253DA75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65F06B48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3508C83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42B68E3" w14:textId="77777777" w:rsidR="007A63D7" w:rsidRDefault="007A63D7" w:rsidP="00D01413">
                                  <w:pPr>
                                    <w:spacing w:line="240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90C8C4" w14:textId="77777777" w:rsidR="007A63D7" w:rsidRPr="0033443B" w:rsidRDefault="007A63D7" w:rsidP="007B6B7F">
                            <w:pPr>
                              <w:jc w:val="center"/>
                              <w:rPr>
                                <w:rFonts w:ascii="Helvetica" w:hAnsi="Helvetica"/>
                                <w:color w:val="93959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77F09" id="Text Box 162" o:spid="_x0000_s1043" type="#_x0000_t202" style="position:absolute;margin-left:83.05pt;margin-top:315.45pt;width:140.45pt;height:167.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Calendar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6"/>
                        <w:gridCol w:w="397"/>
                        <w:gridCol w:w="386"/>
                        <w:gridCol w:w="406"/>
                        <w:gridCol w:w="386"/>
                        <w:gridCol w:w="386"/>
                        <w:gridCol w:w="387"/>
                      </w:tblGrid>
                      <w:tr w:rsidR="007A63D7" w14:paraId="5AA1771D" w14:textId="77777777" w:rsidTr="00D94D6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6"/>
                          <w:tblHeader/>
                        </w:trPr>
                        <w:tc>
                          <w:tcPr>
                            <w:tcW w:w="2734" w:type="dxa"/>
                            <w:gridSpan w:val="7"/>
                          </w:tcPr>
                          <w:p w14:paraId="7962B407" w14:textId="77777777" w:rsidR="007A63D7" w:rsidRDefault="007A63D7" w:rsidP="00813451">
                            <w:pPr>
                              <w:spacing w:line="240" w:lineRule="auto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28"/>
                              </w:rPr>
                              <w:t>june</w:t>
                            </w:r>
                          </w:p>
                        </w:tc>
                      </w:tr>
                      <w:tr w:rsidR="007A63D7" w14:paraId="1FBFA72D" w14:textId="77777777" w:rsidTr="00A6731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16"/>
                          <w:tblHeader/>
                        </w:trPr>
                        <w:tc>
                          <w:tcPr>
                            <w:tcW w:w="386" w:type="dxa"/>
                          </w:tcPr>
                          <w:p w14:paraId="7F637610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25B53E8C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352D48B7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254B75BD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AF0A4A8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CE9A86E" w14:textId="77777777" w:rsidR="007A63D7" w:rsidRDefault="007A63D7" w:rsidP="00D01413">
                            <w:pPr>
                              <w:spacing w:line="240" w:lineRule="auto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0AEF7747" w14:textId="77777777" w:rsidR="007A63D7" w:rsidRDefault="007A63D7" w:rsidP="00D01413">
                            <w:pPr>
                              <w:tabs>
                                <w:tab w:val="center" w:pos="252"/>
                              </w:tabs>
                              <w:spacing w:line="240" w:lineRule="auto"/>
                            </w:pPr>
                            <w:r>
                              <w:t>S</w:t>
                            </w:r>
                          </w:p>
                        </w:tc>
                      </w:tr>
                      <w:tr w:rsidR="007A63D7" w14:paraId="099C67DA" w14:textId="77777777" w:rsidTr="00A6731A">
                        <w:trPr>
                          <w:trHeight w:val="222"/>
                        </w:trPr>
                        <w:tc>
                          <w:tcPr>
                            <w:tcW w:w="386" w:type="dxa"/>
                          </w:tcPr>
                          <w:p w14:paraId="167D2EA9" w14:textId="4D017C1E" w:rsidR="007A63D7" w:rsidRPr="006B2159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5B73BD8B" w14:textId="18CBDAD9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23B6786" w14:textId="51B04986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3BFF33FB" w14:textId="18049AA6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879F5C8" w14:textId="34C9861F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9D6E316" w14:textId="39D079C3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13D265E9" w14:textId="4AB28BD1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c>
                      </w:tr>
                      <w:tr w:rsidR="007A63D7" w14:paraId="06A1E835" w14:textId="77777777" w:rsidTr="00A6731A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5048BF41" w14:textId="357FA634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11DE0F23" w14:textId="17AE654D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EF7621F" w14:textId="43275908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437BFFC6" w14:textId="526B309D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071037D5" w14:textId="055EC8B2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43AA53F" w14:textId="6FC3234E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28E22493" w14:textId="67E174D9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13</w:t>
                            </w:r>
                          </w:p>
                        </w:tc>
                      </w:tr>
                      <w:tr w:rsidR="007A63D7" w14:paraId="763C1F97" w14:textId="77777777" w:rsidTr="00A6731A">
                        <w:trPr>
                          <w:trHeight w:val="246"/>
                        </w:trPr>
                        <w:tc>
                          <w:tcPr>
                            <w:tcW w:w="386" w:type="dxa"/>
                          </w:tcPr>
                          <w:p w14:paraId="0C55F3B4" w14:textId="5BF48AA4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5872E794" w14:textId="700B156E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4B2AF288" w14:textId="781BE079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49A7161C" w14:textId="2A93A90B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2A080DAF" w14:textId="3FE9140C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201C06E" w14:textId="2BF8DAB8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683FE4DF" w14:textId="22B319B7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20</w:t>
                            </w:r>
                          </w:p>
                        </w:tc>
                      </w:tr>
                      <w:tr w:rsidR="007A63D7" w14:paraId="684002B7" w14:textId="77777777" w:rsidTr="00A6731A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7B94E939" w14:textId="75029976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nil"/>
                            </w:tcBorders>
                          </w:tcPr>
                          <w:p w14:paraId="1AC43C33" w14:textId="07384FDD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75463A2E" w14:textId="537CC0ED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nil"/>
                            </w:tcBorders>
                          </w:tcPr>
                          <w:p w14:paraId="2232E5C2" w14:textId="6833FAD6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bottom w:val="nil"/>
                            </w:tcBorders>
                          </w:tcPr>
                          <w:p w14:paraId="15A4FE73" w14:textId="0B45897E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75C23360" w14:textId="38C41422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87" w:type="dxa"/>
                          </w:tcPr>
                          <w:p w14:paraId="3639F385" w14:textId="6F80B04A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27</w:t>
                            </w:r>
                          </w:p>
                        </w:tc>
                      </w:tr>
                      <w:tr w:rsidR="007A63D7" w14:paraId="1275B6F1" w14:textId="77777777" w:rsidTr="00A6731A">
                        <w:trPr>
                          <w:trHeight w:val="85"/>
                        </w:trPr>
                        <w:tc>
                          <w:tcPr>
                            <w:tcW w:w="386" w:type="dxa"/>
                          </w:tcPr>
                          <w:p w14:paraId="7AB518AB" w14:textId="7910BFBA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1080516F" w14:textId="3208B3B0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5C0C5CD" w14:textId="0D322017" w:rsidR="007A63D7" w:rsidRPr="006B2159" w:rsidRDefault="0081556D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6F70FEF8" w14:textId="00FCEE19" w:rsidR="007A63D7" w:rsidRPr="006B2159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5CF26475" w14:textId="0246E9E9" w:rsidR="007A63D7" w:rsidRPr="006B2159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5A04B9CA" w14:textId="7588454B" w:rsidR="007A63D7" w:rsidRPr="006B2159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025859B2" w14:textId="07D735B0" w:rsidR="007A63D7" w:rsidRPr="006B2159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</w:tr>
                      <w:tr w:rsidR="007A63D7" w14:paraId="2063AA81" w14:textId="77777777" w:rsidTr="00A6731A">
                        <w:trPr>
                          <w:trHeight w:val="85"/>
                        </w:trPr>
                        <w:tc>
                          <w:tcPr>
                            <w:tcW w:w="386" w:type="dxa"/>
                          </w:tcPr>
                          <w:p w14:paraId="48F7F4A6" w14:textId="66334739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6B715E84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7743E277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0253DA75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65F06B48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14:paraId="53508C83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14:paraId="542B68E3" w14:textId="77777777" w:rsidR="007A63D7" w:rsidRDefault="007A63D7" w:rsidP="00D01413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2A90C8C4" w14:textId="77777777" w:rsidR="007A63D7" w:rsidRPr="0033443B" w:rsidRDefault="007A63D7" w:rsidP="007B6B7F">
                      <w:pPr>
                        <w:jc w:val="center"/>
                        <w:rPr>
                          <w:rFonts w:ascii="Helvetica" w:hAnsi="Helvetica"/>
                          <w:color w:val="939598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C2C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DE88B86" wp14:editId="3D3D8EF0">
                <wp:simplePos x="0" y="0"/>
                <wp:positionH relativeFrom="column">
                  <wp:posOffset>5503545</wp:posOffset>
                </wp:positionH>
                <wp:positionV relativeFrom="paragraph">
                  <wp:posOffset>3406775</wp:posOffset>
                </wp:positionV>
                <wp:extent cx="306705" cy="211455"/>
                <wp:effectExtent l="0" t="0" r="0" b="1270"/>
                <wp:wrapNone/>
                <wp:docPr id="63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7F67A" w14:textId="77777777" w:rsidR="007A63D7" w:rsidRPr="004D56F7" w:rsidRDefault="007A63D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88B86" id="Text Box 230" o:spid="_x0000_s1044" type="#_x0000_t202" style="position:absolute;margin-left:433.35pt;margin-top:268.25pt;width:24.15pt;height:16.6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" filled="f" stroked="f">
                <v:textbox>
                  <w:txbxContent>
                    <w:p w14:paraId="4507F67A" w14:textId="77777777" w:rsidR="007A63D7" w:rsidRPr="004D56F7" w:rsidRDefault="007A63D7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C2C"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DA15F4E" wp14:editId="6FD6BADF">
                <wp:simplePos x="0" y="0"/>
                <wp:positionH relativeFrom="column">
                  <wp:posOffset>1176020</wp:posOffset>
                </wp:positionH>
                <wp:positionV relativeFrom="paragraph">
                  <wp:posOffset>930910</wp:posOffset>
                </wp:positionV>
                <wp:extent cx="172085" cy="1316990"/>
                <wp:effectExtent l="4445" t="0" r="4445" b="0"/>
                <wp:wrapNone/>
                <wp:docPr id="62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0D5FA" w14:textId="77777777" w:rsidR="007A63D7" w:rsidRPr="00CC3BBA" w:rsidRDefault="007A63D7" w:rsidP="00CC3BBA">
                            <w:pPr>
                              <w:spacing w:after="0" w:line="286" w:lineRule="auto"/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5F4E" id="Text Box 65" o:spid="_x0000_s1045" type="#_x0000_t202" style="position:absolute;margin-left:92.6pt;margin-top:73.3pt;width:13.55pt;height:103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" filled="f" stroked="f">
                <v:textbox>
                  <w:txbxContent>
                    <w:p w14:paraId="3520D5FA" w14:textId="77777777" w:rsidR="007A63D7" w:rsidRPr="00CC3BBA" w:rsidRDefault="007A63D7" w:rsidP="00CC3BBA">
                      <w:pPr>
                        <w:spacing w:after="0" w:line="286" w:lineRule="auto"/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C2C">
        <w:rPr>
          <w:noProof/>
        </w:rPr>
        <mc:AlternateContent>
          <mc:Choice Requires="wps">
            <w:drawing>
              <wp:anchor distT="36576" distB="36576" distL="36576" distR="36576" simplePos="0" relativeHeight="251773440" behindDoc="0" locked="0" layoutInCell="1" allowOverlap="1" wp14:anchorId="717CFF4B" wp14:editId="635ADF53">
                <wp:simplePos x="0" y="0"/>
                <wp:positionH relativeFrom="column">
                  <wp:posOffset>1783715</wp:posOffset>
                </wp:positionH>
                <wp:positionV relativeFrom="paragraph">
                  <wp:posOffset>3308350</wp:posOffset>
                </wp:positionV>
                <wp:extent cx="178435" cy="191135"/>
                <wp:effectExtent l="2540" t="3175" r="0" b="0"/>
                <wp:wrapNone/>
                <wp:docPr id="62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382D2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DCB77F" w14:textId="77777777" w:rsidR="007A63D7" w:rsidRPr="006E14CA" w:rsidRDefault="007A63D7" w:rsidP="00A10C6C">
                            <w:pPr>
                              <w:widowControl w:val="0"/>
                              <w:spacing w:after="200" w:line="273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CFF4B" id="Text Box 190" o:spid="_x0000_s1046" type="#_x0000_t202" style="position:absolute;margin-left:140.45pt;margin-top:260.5pt;width:14.05pt;height:15.05pt;z-index:251773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" filled="f" stroked="f" strokecolor="#382d24" insetpen="t">
                <v:textbox inset="2.88pt,2.88pt,2.88pt,2.88pt">
                  <w:txbxContent>
                    <w:p w14:paraId="52DCB77F" w14:textId="77777777" w:rsidR="007A63D7" w:rsidRPr="006E14CA" w:rsidRDefault="007A63D7" w:rsidP="00A10C6C">
                      <w:pPr>
                        <w:widowControl w:val="0"/>
                        <w:spacing w:after="200" w:line="273" w:lineRule="auto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929C7" w:rsidSect="00CE1731">
      <w:pgSz w:w="12240" w:h="15840"/>
      <w:pgMar w:top="1440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A5E776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0pt;height:18pt;visibility:visible;mso-wrap-style:square" o:bullet="t">
        <v:imagedata r:id="rId1" o:title=""/>
      </v:shape>
    </w:pict>
  </w:numPicBullet>
  <w:abstractNum w:abstractNumId="0" w15:restartNumberingAfterBreak="0">
    <w:nsid w:val="0FA14038"/>
    <w:multiLevelType w:val="hybridMultilevel"/>
    <w:tmpl w:val="CD3C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3B8"/>
    <w:multiLevelType w:val="hybridMultilevel"/>
    <w:tmpl w:val="BA5C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C7AC0"/>
    <w:multiLevelType w:val="hybridMultilevel"/>
    <w:tmpl w:val="E260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014469">
    <w:abstractNumId w:val="2"/>
  </w:num>
  <w:num w:numId="2" w16cid:durableId="1597013699">
    <w:abstractNumId w:val="0"/>
  </w:num>
  <w:num w:numId="3" w16cid:durableId="39073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D7"/>
    <w:rsid w:val="00007E88"/>
    <w:rsid w:val="00016B06"/>
    <w:rsid w:val="0002171E"/>
    <w:rsid w:val="00060E08"/>
    <w:rsid w:val="0007439A"/>
    <w:rsid w:val="00074953"/>
    <w:rsid w:val="00076977"/>
    <w:rsid w:val="00087419"/>
    <w:rsid w:val="000C6981"/>
    <w:rsid w:val="000E6AEB"/>
    <w:rsid w:val="000F31C2"/>
    <w:rsid w:val="001011CA"/>
    <w:rsid w:val="0014423F"/>
    <w:rsid w:val="0018737A"/>
    <w:rsid w:val="001D362F"/>
    <w:rsid w:val="001D6A48"/>
    <w:rsid w:val="00216282"/>
    <w:rsid w:val="0022498D"/>
    <w:rsid w:val="002373C7"/>
    <w:rsid w:val="0024219E"/>
    <w:rsid w:val="00247899"/>
    <w:rsid w:val="00252B3B"/>
    <w:rsid w:val="0027071B"/>
    <w:rsid w:val="00286146"/>
    <w:rsid w:val="002D1B24"/>
    <w:rsid w:val="002D2B88"/>
    <w:rsid w:val="002D583F"/>
    <w:rsid w:val="002E06C8"/>
    <w:rsid w:val="002F22C0"/>
    <w:rsid w:val="002F7B16"/>
    <w:rsid w:val="00301D33"/>
    <w:rsid w:val="003054FF"/>
    <w:rsid w:val="00305CF6"/>
    <w:rsid w:val="00312DAF"/>
    <w:rsid w:val="00322DE0"/>
    <w:rsid w:val="00343C70"/>
    <w:rsid w:val="00346887"/>
    <w:rsid w:val="00356775"/>
    <w:rsid w:val="00360C5D"/>
    <w:rsid w:val="00363EF8"/>
    <w:rsid w:val="00384451"/>
    <w:rsid w:val="003859B1"/>
    <w:rsid w:val="003A04E3"/>
    <w:rsid w:val="003A0FA3"/>
    <w:rsid w:val="003C5507"/>
    <w:rsid w:val="003C675C"/>
    <w:rsid w:val="003C67F1"/>
    <w:rsid w:val="003D4F15"/>
    <w:rsid w:val="0043567E"/>
    <w:rsid w:val="00437B94"/>
    <w:rsid w:val="0044475F"/>
    <w:rsid w:val="004550E6"/>
    <w:rsid w:val="00486BEF"/>
    <w:rsid w:val="004A6F2B"/>
    <w:rsid w:val="004D56F7"/>
    <w:rsid w:val="004E7C2C"/>
    <w:rsid w:val="004F308B"/>
    <w:rsid w:val="005010F1"/>
    <w:rsid w:val="00506D83"/>
    <w:rsid w:val="00526065"/>
    <w:rsid w:val="0053197C"/>
    <w:rsid w:val="0054463C"/>
    <w:rsid w:val="005548B7"/>
    <w:rsid w:val="00584C7E"/>
    <w:rsid w:val="005A25F4"/>
    <w:rsid w:val="005B3BC6"/>
    <w:rsid w:val="005D0634"/>
    <w:rsid w:val="005D4CCF"/>
    <w:rsid w:val="005E08C8"/>
    <w:rsid w:val="005E7F3C"/>
    <w:rsid w:val="00627D93"/>
    <w:rsid w:val="00632637"/>
    <w:rsid w:val="00656BA6"/>
    <w:rsid w:val="00657AD7"/>
    <w:rsid w:val="00657E39"/>
    <w:rsid w:val="00677C95"/>
    <w:rsid w:val="006B2159"/>
    <w:rsid w:val="006C0035"/>
    <w:rsid w:val="006C0FBB"/>
    <w:rsid w:val="006C518A"/>
    <w:rsid w:val="006D3332"/>
    <w:rsid w:val="006E5A2B"/>
    <w:rsid w:val="006F2EAF"/>
    <w:rsid w:val="007002C5"/>
    <w:rsid w:val="007017FD"/>
    <w:rsid w:val="00741E17"/>
    <w:rsid w:val="0074527E"/>
    <w:rsid w:val="007573A0"/>
    <w:rsid w:val="00776C02"/>
    <w:rsid w:val="00784EBE"/>
    <w:rsid w:val="00796BE1"/>
    <w:rsid w:val="007A0362"/>
    <w:rsid w:val="007A63D7"/>
    <w:rsid w:val="007B3281"/>
    <w:rsid w:val="007B66D5"/>
    <w:rsid w:val="007B6B7F"/>
    <w:rsid w:val="007C0D16"/>
    <w:rsid w:val="007D63FC"/>
    <w:rsid w:val="007E15B3"/>
    <w:rsid w:val="007E4A6F"/>
    <w:rsid w:val="007F173A"/>
    <w:rsid w:val="007F5C1A"/>
    <w:rsid w:val="00813451"/>
    <w:rsid w:val="008140EF"/>
    <w:rsid w:val="0081556D"/>
    <w:rsid w:val="0082786D"/>
    <w:rsid w:val="00836D60"/>
    <w:rsid w:val="0086532A"/>
    <w:rsid w:val="00872347"/>
    <w:rsid w:val="008724C1"/>
    <w:rsid w:val="008752DB"/>
    <w:rsid w:val="008A12D0"/>
    <w:rsid w:val="008B72EF"/>
    <w:rsid w:val="008C5BD1"/>
    <w:rsid w:val="008E48CF"/>
    <w:rsid w:val="008E77D1"/>
    <w:rsid w:val="00931B5A"/>
    <w:rsid w:val="009533B2"/>
    <w:rsid w:val="009579FC"/>
    <w:rsid w:val="00963480"/>
    <w:rsid w:val="009A6B1F"/>
    <w:rsid w:val="009A72AD"/>
    <w:rsid w:val="009E2215"/>
    <w:rsid w:val="009F3CC7"/>
    <w:rsid w:val="009F68BE"/>
    <w:rsid w:val="00A02EC6"/>
    <w:rsid w:val="00A10C6C"/>
    <w:rsid w:val="00A16622"/>
    <w:rsid w:val="00A2348E"/>
    <w:rsid w:val="00A30609"/>
    <w:rsid w:val="00A332AB"/>
    <w:rsid w:val="00A35326"/>
    <w:rsid w:val="00A60B91"/>
    <w:rsid w:val="00A6731A"/>
    <w:rsid w:val="00A7182F"/>
    <w:rsid w:val="00AA3A7C"/>
    <w:rsid w:val="00AA74A4"/>
    <w:rsid w:val="00AD2470"/>
    <w:rsid w:val="00AE38DA"/>
    <w:rsid w:val="00AF6B97"/>
    <w:rsid w:val="00B04774"/>
    <w:rsid w:val="00B15C4E"/>
    <w:rsid w:val="00B67E5E"/>
    <w:rsid w:val="00B802E3"/>
    <w:rsid w:val="00BB0569"/>
    <w:rsid w:val="00BB2607"/>
    <w:rsid w:val="00BB48DD"/>
    <w:rsid w:val="00BC0679"/>
    <w:rsid w:val="00BD7A4D"/>
    <w:rsid w:val="00BF6509"/>
    <w:rsid w:val="00C02787"/>
    <w:rsid w:val="00C118FF"/>
    <w:rsid w:val="00C17A78"/>
    <w:rsid w:val="00C302F0"/>
    <w:rsid w:val="00C33D57"/>
    <w:rsid w:val="00C46E50"/>
    <w:rsid w:val="00C47D47"/>
    <w:rsid w:val="00C50C25"/>
    <w:rsid w:val="00C54055"/>
    <w:rsid w:val="00C72545"/>
    <w:rsid w:val="00C739C0"/>
    <w:rsid w:val="00C855F5"/>
    <w:rsid w:val="00C97AD2"/>
    <w:rsid w:val="00CA0F34"/>
    <w:rsid w:val="00CA782F"/>
    <w:rsid w:val="00CC3BBA"/>
    <w:rsid w:val="00CD054D"/>
    <w:rsid w:val="00CE1731"/>
    <w:rsid w:val="00D01413"/>
    <w:rsid w:val="00D438AB"/>
    <w:rsid w:val="00D51B85"/>
    <w:rsid w:val="00D52723"/>
    <w:rsid w:val="00D55161"/>
    <w:rsid w:val="00D64D3B"/>
    <w:rsid w:val="00D70F25"/>
    <w:rsid w:val="00D7113D"/>
    <w:rsid w:val="00D726FB"/>
    <w:rsid w:val="00D73192"/>
    <w:rsid w:val="00D82E15"/>
    <w:rsid w:val="00D94D61"/>
    <w:rsid w:val="00DA02C7"/>
    <w:rsid w:val="00DB2F01"/>
    <w:rsid w:val="00DE3ABE"/>
    <w:rsid w:val="00DE5B3A"/>
    <w:rsid w:val="00E131A4"/>
    <w:rsid w:val="00E238DE"/>
    <w:rsid w:val="00E44D29"/>
    <w:rsid w:val="00E521F6"/>
    <w:rsid w:val="00E775B4"/>
    <w:rsid w:val="00E929C7"/>
    <w:rsid w:val="00EB1F09"/>
    <w:rsid w:val="00EB53B3"/>
    <w:rsid w:val="00EC6E38"/>
    <w:rsid w:val="00EC7B4B"/>
    <w:rsid w:val="00EE0688"/>
    <w:rsid w:val="00F0055D"/>
    <w:rsid w:val="00F046BE"/>
    <w:rsid w:val="00F06957"/>
    <w:rsid w:val="00F32E25"/>
    <w:rsid w:val="00F34F9D"/>
    <w:rsid w:val="00F44F07"/>
    <w:rsid w:val="00F47070"/>
    <w:rsid w:val="00F74FE4"/>
    <w:rsid w:val="00F8607F"/>
    <w:rsid w:val="00FA4858"/>
    <w:rsid w:val="00FA4DCF"/>
    <w:rsid w:val="00FA60E1"/>
    <w:rsid w:val="00FB29B9"/>
    <w:rsid w:val="00FB3898"/>
    <w:rsid w:val="00FB63AC"/>
    <w:rsid w:val="00FD1B0E"/>
    <w:rsid w:val="00FE2623"/>
    <w:rsid w:val="00FE556F"/>
    <w:rsid w:val="00FF04FF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fc0"/>
    </o:shapedefaults>
    <o:shapelayout v:ext="edit">
      <o:idmap v:ext="edit" data="1"/>
    </o:shapelayout>
  </w:shapeDefaults>
  <w:doNotEmbedSmartTags/>
  <w:decimalSymbol w:val="."/>
  <w:listSeparator w:val=","/>
  <w14:docId w14:val="61D928E7"/>
  <w15:docId w15:val="{A8A46FE5-2B04-459D-A3A5-A1EAAB57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09"/>
    <w:pPr>
      <w:spacing w:after="120" w:line="285" w:lineRule="auto"/>
    </w:pPr>
    <w:rPr>
      <w:rFonts w:ascii="Book Antiqua" w:hAnsi="Book Antiqua"/>
      <w:color w:val="382D24"/>
      <w:kern w:val="28"/>
      <w:sz w:val="17"/>
    </w:rPr>
  </w:style>
  <w:style w:type="paragraph" w:styleId="Heading3">
    <w:name w:val="heading 3"/>
    <w:basedOn w:val="Normal"/>
    <w:next w:val="Normal"/>
    <w:qFormat/>
    <w:rsid w:val="00C8273A"/>
    <w:pPr>
      <w:keepNext/>
      <w:spacing w:after="0" w:line="240" w:lineRule="auto"/>
      <w:ind w:left="-540" w:right="-570"/>
      <w:jc w:val="center"/>
      <w:outlineLvl w:val="2"/>
    </w:pPr>
    <w:rPr>
      <w:rFonts w:ascii="Times" w:eastAsia="Times" w:hAnsi="Times"/>
      <w:color w:val="411D0E"/>
      <w:kern w:val="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otoBox">
    <w:name w:val="Photo Box"/>
    <w:basedOn w:val="Normal"/>
    <w:rsid w:val="002D2B88"/>
    <w:pPr>
      <w:spacing w:after="0" w:line="240" w:lineRule="atLeast"/>
      <w:jc w:val="center"/>
    </w:pPr>
    <w:rPr>
      <w:rFonts w:ascii="Arial" w:hAnsi="Arial"/>
      <w:color w:val="000000"/>
      <w:kern w:val="0"/>
      <w:sz w:val="22"/>
      <w:szCs w:val="24"/>
    </w:rPr>
  </w:style>
  <w:style w:type="paragraph" w:customStyle="1" w:styleId="CompanyNameLogo">
    <w:name w:val="Company Name / Logo"/>
    <w:basedOn w:val="Normal"/>
    <w:rsid w:val="002D2B88"/>
    <w:pPr>
      <w:spacing w:after="0" w:line="300" w:lineRule="atLeast"/>
      <w:jc w:val="center"/>
    </w:pPr>
    <w:rPr>
      <w:rFonts w:ascii="Arial" w:hAnsi="Arial"/>
      <w:color w:val="939598"/>
      <w:kern w:val="0"/>
      <w:sz w:val="20"/>
      <w:szCs w:val="24"/>
    </w:rPr>
  </w:style>
  <w:style w:type="paragraph" w:customStyle="1" w:styleId="Address">
    <w:name w:val="Address"/>
    <w:basedOn w:val="CompanyNameLogo"/>
    <w:rsid w:val="0033443B"/>
    <w:pPr>
      <w:spacing w:line="320" w:lineRule="atLeast"/>
    </w:pPr>
    <w:rPr>
      <w:b/>
      <w:color w:val="FFFFFF"/>
    </w:rPr>
  </w:style>
  <w:style w:type="paragraph" w:customStyle="1" w:styleId="CompanyNameHere">
    <w:name w:val="Company Name Here"/>
    <w:basedOn w:val="CompanyNameLogo"/>
    <w:rsid w:val="002D2B88"/>
    <w:rPr>
      <w:b/>
      <w:color w:val="BBCC30"/>
      <w:sz w:val="48"/>
    </w:rPr>
  </w:style>
  <w:style w:type="paragraph" w:customStyle="1" w:styleId="Caldays">
    <w:name w:val="Cal days"/>
    <w:basedOn w:val="Normal"/>
    <w:rsid w:val="002D2B88"/>
    <w:pPr>
      <w:spacing w:after="0" w:line="240" w:lineRule="auto"/>
      <w:jc w:val="center"/>
    </w:pPr>
    <w:rPr>
      <w:rFonts w:ascii="Arial" w:hAnsi="Arial"/>
      <w:color w:val="939598"/>
      <w:kern w:val="0"/>
      <w:sz w:val="20"/>
      <w:szCs w:val="24"/>
    </w:rPr>
  </w:style>
  <w:style w:type="paragraph" w:customStyle="1" w:styleId="Calweeks">
    <w:name w:val="Cal weeks"/>
    <w:basedOn w:val="Normal"/>
    <w:rsid w:val="002D2B88"/>
    <w:pPr>
      <w:framePr w:hSpace="180" w:wrap="around" w:vAnchor="text" w:hAnchor="margin" w:xAlign="right" w:y="422"/>
      <w:spacing w:after="0" w:line="240" w:lineRule="auto"/>
      <w:jc w:val="center"/>
    </w:pPr>
    <w:rPr>
      <w:rFonts w:ascii="Arial" w:hAnsi="Arial"/>
      <w:b/>
      <w:color w:val="939598"/>
      <w:kern w:val="0"/>
      <w:sz w:val="20"/>
      <w:szCs w:val="24"/>
    </w:rPr>
  </w:style>
  <w:style w:type="paragraph" w:customStyle="1" w:styleId="Calmonths">
    <w:name w:val="Cal months"/>
    <w:basedOn w:val="Normal"/>
    <w:rsid w:val="002D2B88"/>
    <w:pPr>
      <w:framePr w:hSpace="180" w:wrap="around" w:vAnchor="text" w:hAnchor="margin" w:xAlign="right" w:y="422"/>
      <w:spacing w:after="0" w:line="240" w:lineRule="auto"/>
      <w:jc w:val="center"/>
    </w:pPr>
    <w:rPr>
      <w:rFonts w:ascii="Arial" w:hAnsi="Arial"/>
      <w:b/>
      <w:color w:val="BBCC30"/>
      <w:kern w:val="0"/>
      <w:sz w:val="24"/>
      <w:szCs w:val="24"/>
    </w:rPr>
  </w:style>
  <w:style w:type="paragraph" w:customStyle="1" w:styleId="BasicParagraph">
    <w:name w:val="[Basic Paragraph]"/>
    <w:basedOn w:val="Normal"/>
    <w:link w:val="BasicParagraphChar"/>
    <w:rsid w:val="0033443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rsid w:val="003224CA"/>
    <w:rPr>
      <w:color w:val="0000FF"/>
      <w:u w:val="single"/>
    </w:rPr>
  </w:style>
  <w:style w:type="paragraph" w:customStyle="1" w:styleId="year">
    <w:name w:val="year"/>
    <w:basedOn w:val="BasicParagraph"/>
    <w:link w:val="yearChar"/>
    <w:qFormat/>
    <w:rsid w:val="002D2B88"/>
    <w:pPr>
      <w:jc w:val="right"/>
    </w:pPr>
    <w:rPr>
      <w:rFonts w:ascii="Arial" w:hAnsi="Arial"/>
      <w:b/>
      <w:color w:val="BBCC30"/>
      <w:sz w:val="40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ParagraphChar">
    <w:name w:val="[Basic Paragraph] Char"/>
    <w:basedOn w:val="DefaultParagraphFont"/>
    <w:link w:val="BasicParagraph"/>
    <w:rsid w:val="002D2B88"/>
    <w:rPr>
      <w:rFonts w:ascii="Times-Roman" w:hAnsi="Times-Roman"/>
      <w:color w:val="000000"/>
      <w:sz w:val="24"/>
      <w:szCs w:val="24"/>
    </w:rPr>
  </w:style>
  <w:style w:type="character" w:customStyle="1" w:styleId="yearChar">
    <w:name w:val="year Char"/>
    <w:basedOn w:val="BasicParagraphChar"/>
    <w:link w:val="year"/>
    <w:rsid w:val="002D2B88"/>
    <w:rPr>
      <w:rFonts w:ascii="Arial" w:hAnsi="Arial"/>
      <w:b/>
      <w:color w:val="BBCC30"/>
      <w:sz w:val="40"/>
      <w:szCs w:val="5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16"/>
    <w:rPr>
      <w:rFonts w:ascii="Tahoma" w:hAnsi="Tahoma" w:cs="Tahoma"/>
      <w:color w:val="382D24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F3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016B0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16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6B0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tyle1">
    <w:name w:val="Style1"/>
    <w:basedOn w:val="TableGrid2"/>
    <w:uiPriority w:val="99"/>
    <w:rsid w:val="00016B06"/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alendar2">
    <w:name w:val="Calendar 2"/>
    <w:basedOn w:val="TableNormal"/>
    <w:uiPriority w:val="99"/>
    <w:qFormat/>
    <w:rsid w:val="00286146"/>
    <w:pPr>
      <w:jc w:val="center"/>
    </w:pPr>
    <w:rPr>
      <w:rFonts w:asciiTheme="minorHAnsi" w:eastAsiaTheme="minorEastAsia" w:hAnsiTheme="minorHAnsi" w:cstheme="minorBidi"/>
      <w:sz w:val="28"/>
      <w:szCs w:val="22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16B06"/>
    <w:pPr>
      <w:spacing w:after="120" w:line="285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BC0679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admin.PUBLICWORKS\AppData\Roaming\Microsoft\Templates\Yearly%20calendar%20(Modern%20Elegance%20design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38100" cmpd="sng">
          <a:solidFill>
            <a:srgbClr val="FFC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43B82-D152-45AC-9178-2FBA637C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Yearly calendar (Modern Elegance design)</Template>
  <TotalTime>6</TotalTime>
  <Pages>1</Pages>
  <Words>0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Republic Services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pwadmin</dc:creator>
  <cp:lastModifiedBy>Reeves, Michael</cp:lastModifiedBy>
  <cp:revision>4</cp:revision>
  <cp:lastPrinted>2019-12-13T17:02:00Z</cp:lastPrinted>
  <dcterms:created xsi:type="dcterms:W3CDTF">2025-09-15T15:52:00Z</dcterms:created>
  <dcterms:modified xsi:type="dcterms:W3CDTF">2025-11-08T18:20:00Z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TC103794439990</vt:lpwstr>
  </property>
</Properties>
</file>